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E47A0" w14:textId="77777777" w:rsidR="00A05225" w:rsidRDefault="00750128">
      <w:pPr>
        <w:rPr>
          <w:rFonts w:ascii="Century Gothic" w:eastAsia="Times New Roman" w:hAnsi="Century Gothic" w:cs="Times New Roman"/>
          <w:b/>
          <w:bCs/>
          <w:color w:val="85540A"/>
          <w:sz w:val="44"/>
          <w:szCs w:val="44"/>
        </w:rPr>
      </w:pPr>
      <w:r>
        <w:rPr>
          <w:rFonts w:ascii="Century Gothic" w:eastAsia="Times New Roman" w:hAnsi="Century Gothic" w:cs="Times New Roman"/>
          <w:b/>
          <w:bCs/>
          <w:color w:val="85540A"/>
          <w:sz w:val="44"/>
          <w:szCs w:val="44"/>
        </w:rPr>
        <w:t xml:space="preserve">PRODUCT </w:t>
      </w:r>
      <w:r w:rsidR="00A05225" w:rsidRPr="00A05225">
        <w:rPr>
          <w:rFonts w:ascii="Century Gothic" w:eastAsia="Times New Roman" w:hAnsi="Century Gothic" w:cs="Times New Roman"/>
          <w:b/>
          <w:bCs/>
          <w:color w:val="85540A"/>
          <w:sz w:val="44"/>
          <w:szCs w:val="44"/>
        </w:rPr>
        <w:t xml:space="preserve">GRAPHIC </w:t>
      </w:r>
      <w:r>
        <w:rPr>
          <w:rFonts w:ascii="Century Gothic" w:eastAsia="Times New Roman" w:hAnsi="Century Gothic" w:cs="Times New Roman"/>
          <w:b/>
          <w:bCs/>
          <w:color w:val="85540A"/>
          <w:sz w:val="44"/>
          <w:szCs w:val="44"/>
        </w:rPr>
        <w:t xml:space="preserve">MEDIA </w:t>
      </w:r>
      <w:r w:rsidR="00A05225" w:rsidRPr="00A05225">
        <w:rPr>
          <w:rFonts w:ascii="Century Gothic" w:eastAsia="Times New Roman" w:hAnsi="Century Gothic" w:cs="Times New Roman"/>
          <w:b/>
          <w:bCs/>
          <w:color w:val="85540A"/>
          <w:sz w:val="44"/>
          <w:szCs w:val="44"/>
        </w:rPr>
        <w:t>DESIGN BRIEF</w:t>
      </w:r>
    </w:p>
    <w:p w14:paraId="4CBE9EF7" w14:textId="77777777" w:rsidR="00A05225" w:rsidRDefault="00A05225"/>
    <w:tbl>
      <w:tblPr>
        <w:tblW w:w="10800" w:type="dxa"/>
        <w:tblInd w:w="-95" w:type="dxa"/>
        <w:tblLook w:val="04A0" w:firstRow="1" w:lastRow="0" w:firstColumn="1" w:lastColumn="0" w:noHBand="0" w:noVBand="1"/>
      </w:tblPr>
      <w:tblGrid>
        <w:gridCol w:w="2120"/>
        <w:gridCol w:w="3280"/>
        <w:gridCol w:w="5400"/>
      </w:tblGrid>
      <w:tr w:rsidR="00A05225" w:rsidRPr="00A05225" w14:paraId="4024B7CF" w14:textId="77777777" w:rsidTr="00750128">
        <w:trPr>
          <w:trHeight w:val="48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5540A"/>
            <w:noWrap/>
            <w:vAlign w:val="center"/>
            <w:hideMark/>
          </w:tcPr>
          <w:p w14:paraId="47E53B67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FFFFFF"/>
              </w:rPr>
              <w:t>CLIENT</w:t>
            </w:r>
          </w:p>
        </w:tc>
      </w:tr>
      <w:tr w:rsidR="00750128" w:rsidRPr="00A05225" w14:paraId="297483AD" w14:textId="77777777" w:rsidTr="00750128">
        <w:trPr>
          <w:trHeight w:val="720"/>
        </w:trPr>
        <w:tc>
          <w:tcPr>
            <w:tcW w:w="2120" w:type="dxa"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000000" w:fill="F9DAAC"/>
            <w:vAlign w:val="center"/>
            <w:hideMark/>
          </w:tcPr>
          <w:p w14:paraId="5BAC4E6C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85540A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85540A"/>
                <w:sz w:val="20"/>
                <w:szCs w:val="20"/>
              </w:rPr>
              <w:t>PROJECT NAME</w:t>
            </w:r>
          </w:p>
        </w:tc>
        <w:tc>
          <w:tcPr>
            <w:tcW w:w="8680" w:type="dxa"/>
            <w:gridSpan w:val="2"/>
            <w:tcBorders>
              <w:top w:val="single" w:sz="4" w:space="0" w:color="A6A6A6"/>
              <w:left w:val="nil"/>
              <w:bottom w:val="double" w:sz="6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97759" w14:textId="54ECB945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9A2DEB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Multi-Cane </w:t>
            </w:r>
          </w:p>
        </w:tc>
      </w:tr>
      <w:tr w:rsidR="00750128" w:rsidRPr="00A05225" w14:paraId="1178F9B3" w14:textId="77777777" w:rsidTr="00750128">
        <w:trPr>
          <w:trHeight w:val="480"/>
        </w:trPr>
        <w:tc>
          <w:tcPr>
            <w:tcW w:w="212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CEDD6"/>
            <w:vAlign w:val="center"/>
            <w:hideMark/>
          </w:tcPr>
          <w:p w14:paraId="75EC3E83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85540A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85540A"/>
                <w:sz w:val="20"/>
                <w:szCs w:val="20"/>
              </w:rPr>
              <w:t>CLIENT NAME</w:t>
            </w:r>
          </w:p>
        </w:tc>
        <w:tc>
          <w:tcPr>
            <w:tcW w:w="868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7306A" w14:textId="7155091A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9A2DEB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Grandparents </w:t>
            </w:r>
            <w:r w:rsidR="00157E7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and people with disabilities </w:t>
            </w:r>
          </w:p>
        </w:tc>
      </w:tr>
      <w:tr w:rsidR="00750128" w:rsidRPr="00A05225" w14:paraId="5F7A5090" w14:textId="77777777" w:rsidTr="00750128">
        <w:trPr>
          <w:trHeight w:val="480"/>
        </w:trPr>
        <w:tc>
          <w:tcPr>
            <w:tcW w:w="212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9DAAC"/>
            <w:vAlign w:val="center"/>
            <w:hideMark/>
          </w:tcPr>
          <w:p w14:paraId="690FFB6E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85540A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85540A"/>
                <w:sz w:val="20"/>
                <w:szCs w:val="20"/>
              </w:rPr>
              <w:t>BRAND</w:t>
            </w:r>
          </w:p>
        </w:tc>
        <w:tc>
          <w:tcPr>
            <w:tcW w:w="86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D8CAB" w14:textId="63270F6A" w:rsidR="00A05225" w:rsidRPr="00A05225" w:rsidRDefault="00E836DA" w:rsidP="00A05225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Omar’s canes</w:t>
            </w:r>
            <w:r w:rsidR="00A05225" w:rsidRPr="00A0522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50128" w:rsidRPr="00A05225" w14:paraId="3B048AE2" w14:textId="77777777" w:rsidTr="00750128">
        <w:trPr>
          <w:trHeight w:val="480"/>
        </w:trPr>
        <w:tc>
          <w:tcPr>
            <w:tcW w:w="2120" w:type="dxa"/>
            <w:tcBorders>
              <w:top w:val="nil"/>
              <w:left w:val="single" w:sz="4" w:space="0" w:color="A6A6A6"/>
              <w:bottom w:val="double" w:sz="6" w:space="0" w:color="A6A6A6"/>
              <w:right w:val="nil"/>
            </w:tcBorders>
            <w:shd w:val="clear" w:color="000000" w:fill="FCEDD6"/>
            <w:vAlign w:val="center"/>
            <w:hideMark/>
          </w:tcPr>
          <w:p w14:paraId="72719959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85540A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85540A"/>
                <w:sz w:val="20"/>
                <w:szCs w:val="20"/>
              </w:rPr>
              <w:t>PRODUCT</w:t>
            </w:r>
          </w:p>
        </w:tc>
        <w:tc>
          <w:tcPr>
            <w:tcW w:w="8680" w:type="dxa"/>
            <w:gridSpan w:val="2"/>
            <w:tcBorders>
              <w:top w:val="single" w:sz="4" w:space="0" w:color="A6A6A6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4E0E6" w14:textId="5CDAEAB4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9A2DEB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Cane with seat and flash light </w:t>
            </w:r>
          </w:p>
        </w:tc>
      </w:tr>
      <w:tr w:rsidR="00750128" w:rsidRPr="00A05225" w14:paraId="3AB8597E" w14:textId="77777777" w:rsidTr="00750128">
        <w:trPr>
          <w:trHeight w:val="360"/>
        </w:trPr>
        <w:tc>
          <w:tcPr>
            <w:tcW w:w="2120" w:type="dxa"/>
            <w:vMerge w:val="restart"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000000" w:fill="F9DAAC"/>
            <w:vAlign w:val="center"/>
            <w:hideMark/>
          </w:tcPr>
          <w:p w14:paraId="3850C3D6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85540A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85540A"/>
                <w:sz w:val="20"/>
                <w:szCs w:val="20"/>
              </w:rPr>
              <w:t>CONTACT INFO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9DAAC"/>
            <w:vAlign w:val="center"/>
            <w:hideMark/>
          </w:tcPr>
          <w:p w14:paraId="0D75CA61" w14:textId="77777777" w:rsidR="00A05225" w:rsidRPr="00A05225" w:rsidRDefault="00A05225" w:rsidP="00A05225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85540A"/>
                <w:sz w:val="18"/>
                <w:szCs w:val="18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85540A"/>
                <w:sz w:val="18"/>
                <w:szCs w:val="18"/>
              </w:rPr>
              <w:t>NAME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19259" w14:textId="556AD933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85540A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85540A"/>
                <w:sz w:val="20"/>
                <w:szCs w:val="20"/>
              </w:rPr>
              <w:t> </w:t>
            </w:r>
            <w:r w:rsidR="009A2DEB">
              <w:rPr>
                <w:rFonts w:ascii="Century Gothic" w:eastAsia="Times New Roman" w:hAnsi="Century Gothic" w:cs="Times New Roman"/>
                <w:color w:val="85540A"/>
                <w:sz w:val="20"/>
                <w:szCs w:val="20"/>
              </w:rPr>
              <w:t xml:space="preserve">Omar </w:t>
            </w:r>
            <w:proofErr w:type="spellStart"/>
            <w:r w:rsidR="009A2DEB">
              <w:rPr>
                <w:rFonts w:ascii="Century Gothic" w:eastAsia="Times New Roman" w:hAnsi="Century Gothic" w:cs="Times New Roman"/>
                <w:color w:val="85540A"/>
                <w:sz w:val="20"/>
                <w:szCs w:val="20"/>
              </w:rPr>
              <w:t>Zarea</w:t>
            </w:r>
            <w:proofErr w:type="spellEnd"/>
          </w:p>
        </w:tc>
      </w:tr>
      <w:tr w:rsidR="00750128" w:rsidRPr="00A05225" w14:paraId="018F7911" w14:textId="77777777" w:rsidTr="00750128">
        <w:trPr>
          <w:trHeight w:val="360"/>
        </w:trPr>
        <w:tc>
          <w:tcPr>
            <w:tcW w:w="2120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vAlign w:val="center"/>
            <w:hideMark/>
          </w:tcPr>
          <w:p w14:paraId="4D4E05AC" w14:textId="77777777" w:rsidR="00A05225" w:rsidRPr="00A05225" w:rsidRDefault="00A05225" w:rsidP="00A05225">
            <w:pPr>
              <w:rPr>
                <w:rFonts w:ascii="Century Gothic" w:eastAsia="Times New Roman" w:hAnsi="Century Gothic" w:cs="Times New Roman"/>
                <w:b/>
                <w:bCs/>
                <w:color w:val="85540A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9DAAC"/>
            <w:vAlign w:val="center"/>
            <w:hideMark/>
          </w:tcPr>
          <w:p w14:paraId="453C7B97" w14:textId="77777777" w:rsidR="00A05225" w:rsidRPr="00A05225" w:rsidRDefault="00A05225" w:rsidP="00A05225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85540A"/>
                <w:sz w:val="18"/>
                <w:szCs w:val="18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85540A"/>
                <w:sz w:val="18"/>
                <w:szCs w:val="18"/>
              </w:rPr>
              <w:t>PHONE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E1D1B" w14:textId="58BB736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85540A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85540A"/>
                <w:sz w:val="20"/>
                <w:szCs w:val="20"/>
              </w:rPr>
              <w:t> </w:t>
            </w:r>
            <w:r w:rsidR="009A2DEB">
              <w:rPr>
                <w:rFonts w:ascii="Century Gothic" w:eastAsia="Times New Roman" w:hAnsi="Century Gothic" w:cs="Times New Roman"/>
                <w:color w:val="85540A"/>
                <w:sz w:val="20"/>
                <w:szCs w:val="20"/>
              </w:rPr>
              <w:t>+1(407)-733-7005</w:t>
            </w:r>
          </w:p>
        </w:tc>
      </w:tr>
      <w:tr w:rsidR="00750128" w:rsidRPr="00A05225" w14:paraId="6EC20A98" w14:textId="77777777" w:rsidTr="00750128">
        <w:trPr>
          <w:trHeight w:val="360"/>
        </w:trPr>
        <w:tc>
          <w:tcPr>
            <w:tcW w:w="2120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vAlign w:val="center"/>
            <w:hideMark/>
          </w:tcPr>
          <w:p w14:paraId="782435FF" w14:textId="77777777" w:rsidR="00A05225" w:rsidRPr="00A05225" w:rsidRDefault="00A05225" w:rsidP="00A05225">
            <w:pPr>
              <w:rPr>
                <w:rFonts w:ascii="Century Gothic" w:eastAsia="Times New Roman" w:hAnsi="Century Gothic" w:cs="Times New Roman"/>
                <w:b/>
                <w:bCs/>
                <w:color w:val="85540A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9DAAC"/>
            <w:vAlign w:val="center"/>
            <w:hideMark/>
          </w:tcPr>
          <w:p w14:paraId="20387A04" w14:textId="77777777" w:rsidR="00A05225" w:rsidRPr="00A05225" w:rsidRDefault="00A05225" w:rsidP="00A05225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85540A"/>
                <w:sz w:val="18"/>
                <w:szCs w:val="18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85540A"/>
                <w:sz w:val="18"/>
                <w:szCs w:val="18"/>
              </w:rPr>
              <w:t>EMAIL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DAC91" w14:textId="1EFEFD9B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85540A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85540A"/>
                <w:sz w:val="20"/>
                <w:szCs w:val="20"/>
              </w:rPr>
              <w:t> </w:t>
            </w:r>
            <w:hyperlink r:id="rId6" w:history="1">
              <w:r w:rsidR="009A2DEB" w:rsidRPr="006C3FAC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</w:rPr>
                <w:t>Omz78009@marymount.edu</w:t>
              </w:r>
            </w:hyperlink>
            <w:r w:rsidR="009A2DEB">
              <w:rPr>
                <w:rFonts w:ascii="Century Gothic" w:eastAsia="Times New Roman" w:hAnsi="Century Gothic" w:cs="Times New Roman"/>
                <w:color w:val="85540A"/>
                <w:sz w:val="20"/>
                <w:szCs w:val="20"/>
              </w:rPr>
              <w:t xml:space="preserve"> </w:t>
            </w:r>
          </w:p>
        </w:tc>
      </w:tr>
      <w:tr w:rsidR="00750128" w:rsidRPr="00A05225" w14:paraId="368CDA5B" w14:textId="77777777" w:rsidTr="00750128">
        <w:trPr>
          <w:trHeight w:val="360"/>
        </w:trPr>
        <w:tc>
          <w:tcPr>
            <w:tcW w:w="2120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vAlign w:val="center"/>
            <w:hideMark/>
          </w:tcPr>
          <w:p w14:paraId="251D53D8" w14:textId="77777777" w:rsidR="00A05225" w:rsidRPr="00A05225" w:rsidRDefault="00A05225" w:rsidP="00A05225">
            <w:pPr>
              <w:rPr>
                <w:rFonts w:ascii="Century Gothic" w:eastAsia="Times New Roman" w:hAnsi="Century Gothic" w:cs="Times New Roman"/>
                <w:b/>
                <w:bCs/>
                <w:color w:val="85540A"/>
                <w:sz w:val="20"/>
                <w:szCs w:val="2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000000" w:fill="F9DAAC"/>
            <w:vAlign w:val="center"/>
            <w:hideMark/>
          </w:tcPr>
          <w:p w14:paraId="71264B39" w14:textId="77777777" w:rsidR="00A05225" w:rsidRPr="00A05225" w:rsidRDefault="00A05225" w:rsidP="00A05225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85540A"/>
                <w:sz w:val="18"/>
                <w:szCs w:val="18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85540A"/>
                <w:sz w:val="18"/>
                <w:szCs w:val="18"/>
              </w:rPr>
              <w:t>MAILING ADDRESS</w:t>
            </w:r>
          </w:p>
        </w:tc>
        <w:tc>
          <w:tcPr>
            <w:tcW w:w="5400" w:type="dxa"/>
            <w:vMerge w:val="restart"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0CE07" w14:textId="69BBF5FD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85540A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85540A"/>
                <w:sz w:val="20"/>
                <w:szCs w:val="20"/>
              </w:rPr>
              <w:t> </w:t>
            </w:r>
            <w:r w:rsidR="009A2DEB">
              <w:rPr>
                <w:rFonts w:ascii="Century Gothic" w:eastAsia="Times New Roman" w:hAnsi="Century Gothic" w:cs="Times New Roman"/>
                <w:color w:val="85540A"/>
                <w:sz w:val="20"/>
                <w:szCs w:val="20"/>
              </w:rPr>
              <w:t>2121 tann</w:t>
            </w:r>
            <w:r w:rsidR="00157E73">
              <w:rPr>
                <w:rFonts w:ascii="Century Gothic" w:eastAsia="Times New Roman" w:hAnsi="Century Gothic" w:cs="Times New Roman"/>
                <w:color w:val="85540A"/>
                <w:sz w:val="20"/>
                <w:szCs w:val="20"/>
              </w:rPr>
              <w:t>in</w:t>
            </w:r>
            <w:r w:rsidR="009A2DEB">
              <w:rPr>
                <w:rFonts w:ascii="Century Gothic" w:eastAsia="Times New Roman" w:hAnsi="Century Gothic" w:cs="Times New Roman"/>
                <w:color w:val="85540A"/>
                <w:sz w:val="20"/>
                <w:szCs w:val="20"/>
              </w:rPr>
              <w:t xml:space="preserve"> place , Vienna VA 22182 </w:t>
            </w:r>
          </w:p>
        </w:tc>
      </w:tr>
      <w:tr w:rsidR="00750128" w:rsidRPr="00A05225" w14:paraId="11960C4F" w14:textId="77777777" w:rsidTr="00750128">
        <w:trPr>
          <w:trHeight w:val="360"/>
        </w:trPr>
        <w:tc>
          <w:tcPr>
            <w:tcW w:w="2120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vAlign w:val="center"/>
            <w:hideMark/>
          </w:tcPr>
          <w:p w14:paraId="54A1998B" w14:textId="77777777" w:rsidR="00A05225" w:rsidRPr="00A05225" w:rsidRDefault="00A05225" w:rsidP="00A05225">
            <w:pPr>
              <w:rPr>
                <w:rFonts w:ascii="Century Gothic" w:eastAsia="Times New Roman" w:hAnsi="Century Gothic" w:cs="Times New Roman"/>
                <w:b/>
                <w:bCs/>
                <w:color w:val="85540A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vAlign w:val="center"/>
            <w:hideMark/>
          </w:tcPr>
          <w:p w14:paraId="568C4415" w14:textId="77777777" w:rsidR="00A05225" w:rsidRPr="00A05225" w:rsidRDefault="00A05225" w:rsidP="00A05225">
            <w:pPr>
              <w:rPr>
                <w:rFonts w:ascii="Century Gothic" w:eastAsia="Times New Roman" w:hAnsi="Century Gothic" w:cs="Times New Roman"/>
                <w:b/>
                <w:bCs/>
                <w:color w:val="85540A"/>
                <w:sz w:val="18"/>
                <w:szCs w:val="18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vAlign w:val="center"/>
            <w:hideMark/>
          </w:tcPr>
          <w:p w14:paraId="5E1CCA9F" w14:textId="77777777" w:rsidR="00A05225" w:rsidRPr="00A05225" w:rsidRDefault="00A05225" w:rsidP="00A05225">
            <w:pPr>
              <w:rPr>
                <w:rFonts w:ascii="Century Gothic" w:eastAsia="Times New Roman" w:hAnsi="Century Gothic" w:cs="Times New Roman"/>
                <w:color w:val="85540A"/>
                <w:sz w:val="20"/>
                <w:szCs w:val="20"/>
              </w:rPr>
            </w:pPr>
          </w:p>
        </w:tc>
      </w:tr>
      <w:tr w:rsidR="00750128" w:rsidRPr="00A05225" w14:paraId="68B8FD30" w14:textId="77777777" w:rsidTr="00750128">
        <w:trPr>
          <w:trHeight w:val="245"/>
        </w:trPr>
        <w:tc>
          <w:tcPr>
            <w:tcW w:w="2120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vAlign w:val="center"/>
            <w:hideMark/>
          </w:tcPr>
          <w:p w14:paraId="4462DE4F" w14:textId="77777777" w:rsidR="00A05225" w:rsidRPr="00A05225" w:rsidRDefault="00A05225" w:rsidP="00A05225">
            <w:pPr>
              <w:rPr>
                <w:rFonts w:ascii="Century Gothic" w:eastAsia="Times New Roman" w:hAnsi="Century Gothic" w:cs="Times New Roman"/>
                <w:b/>
                <w:bCs/>
                <w:color w:val="85540A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vAlign w:val="center"/>
            <w:hideMark/>
          </w:tcPr>
          <w:p w14:paraId="1FF74B9A" w14:textId="77777777" w:rsidR="00A05225" w:rsidRPr="00A05225" w:rsidRDefault="00A05225" w:rsidP="00A05225">
            <w:pPr>
              <w:rPr>
                <w:rFonts w:ascii="Century Gothic" w:eastAsia="Times New Roman" w:hAnsi="Century Gothic" w:cs="Times New Roman"/>
                <w:b/>
                <w:bCs/>
                <w:color w:val="85540A"/>
                <w:sz w:val="18"/>
                <w:szCs w:val="18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vAlign w:val="center"/>
            <w:hideMark/>
          </w:tcPr>
          <w:p w14:paraId="6D1C10AF" w14:textId="77777777" w:rsidR="00A05225" w:rsidRPr="00A05225" w:rsidRDefault="00A05225" w:rsidP="00A05225">
            <w:pPr>
              <w:rPr>
                <w:rFonts w:ascii="Century Gothic" w:eastAsia="Times New Roman" w:hAnsi="Century Gothic" w:cs="Times New Roman"/>
                <w:color w:val="85540A"/>
                <w:sz w:val="20"/>
                <w:szCs w:val="20"/>
              </w:rPr>
            </w:pPr>
          </w:p>
        </w:tc>
      </w:tr>
      <w:tr w:rsidR="00A05225" w:rsidRPr="00A05225" w14:paraId="18A4AC51" w14:textId="77777777" w:rsidTr="00750128">
        <w:trPr>
          <w:trHeight w:val="480"/>
        </w:trPr>
        <w:tc>
          <w:tcPr>
            <w:tcW w:w="5400" w:type="dxa"/>
            <w:gridSpan w:val="2"/>
            <w:tcBorders>
              <w:top w:val="double" w:sz="6" w:space="0" w:color="A6A6A6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5FEC5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85540A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85540A"/>
                <w:sz w:val="20"/>
                <w:szCs w:val="20"/>
              </w:rPr>
              <w:t xml:space="preserve">DATE:  </w:t>
            </w:r>
          </w:p>
        </w:tc>
        <w:tc>
          <w:tcPr>
            <w:tcW w:w="5400" w:type="dxa"/>
            <w:tcBorders>
              <w:top w:val="nil"/>
              <w:left w:val="nil"/>
              <w:bottom w:val="double" w:sz="6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B875B" w14:textId="4D0D8EAA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AUTHOR:  </w:t>
            </w:r>
            <w:r w:rsidR="009A2DEB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Omar </w:t>
            </w:r>
            <w:proofErr w:type="spellStart"/>
            <w:r w:rsidR="009A2DEB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Zarea</w:t>
            </w:r>
            <w:proofErr w:type="spellEnd"/>
            <w:r w:rsidR="009A2DEB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50128" w:rsidRPr="00A05225" w14:paraId="09BA0479" w14:textId="77777777" w:rsidTr="00750128">
        <w:trPr>
          <w:trHeight w:val="1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35574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1F531" w14:textId="77777777" w:rsidR="00A05225" w:rsidRPr="00A05225" w:rsidRDefault="00A05225" w:rsidP="00A0522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83F87" w14:textId="77777777" w:rsidR="00A05225" w:rsidRPr="00A05225" w:rsidRDefault="00A05225" w:rsidP="00A0522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225" w:rsidRPr="00A05225" w14:paraId="7EAD84F2" w14:textId="77777777" w:rsidTr="00750128">
        <w:trPr>
          <w:trHeight w:val="48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23227"/>
            <w:noWrap/>
            <w:vAlign w:val="center"/>
            <w:hideMark/>
          </w:tcPr>
          <w:p w14:paraId="404A550C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FFFFFF"/>
              </w:rPr>
              <w:t>PROJECT</w:t>
            </w:r>
          </w:p>
        </w:tc>
      </w:tr>
      <w:tr w:rsidR="00A05225" w:rsidRPr="00A05225" w14:paraId="5AB0F232" w14:textId="77777777" w:rsidTr="00750128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BFB6"/>
            <w:vAlign w:val="center"/>
            <w:hideMark/>
          </w:tcPr>
          <w:p w14:paraId="61D24514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noProof/>
                <w:color w:val="523227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noProof/>
                <w:color w:val="523227"/>
                <w:sz w:val="20"/>
                <w:szCs w:val="20"/>
              </w:rPr>
              <w:t xml:space="preserve">PURPOSE  |  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noProof/>
                <w:color w:val="523227"/>
                <w:sz w:val="16"/>
                <w:szCs w:val="16"/>
              </w:rPr>
              <w:t>why?</w:t>
            </w:r>
          </w:p>
        </w:tc>
      </w:tr>
      <w:tr w:rsidR="00A05225" w:rsidRPr="00A05225" w14:paraId="5E6BF743" w14:textId="77777777" w:rsidTr="00750128">
        <w:trPr>
          <w:trHeight w:val="108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85183" w14:textId="6DA92A45" w:rsidR="00A05225" w:rsidRPr="00A05225" w:rsidRDefault="00A05225" w:rsidP="009A2DE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9A2DE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To Help parents and grandparents with injures or disability. With a flash light you can </w:t>
            </w:r>
            <w:r w:rsidR="003579A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walk </w:t>
            </w:r>
            <w:r w:rsidR="009A2DE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anytime everyday</w:t>
            </w:r>
            <w:r w:rsidR="003579A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05225" w:rsidRPr="00A05225" w14:paraId="7DAF2797" w14:textId="77777777" w:rsidTr="00750128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DDFDA"/>
            <w:vAlign w:val="center"/>
            <w:hideMark/>
          </w:tcPr>
          <w:p w14:paraId="6EF9BC06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23227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noProof/>
                <w:color w:val="523227"/>
                <w:sz w:val="20"/>
                <w:szCs w:val="20"/>
              </w:rPr>
              <w:t xml:space="preserve">OPPORTUNITY  |  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noProof/>
                <w:color w:val="523227"/>
                <w:sz w:val="16"/>
                <w:szCs w:val="16"/>
              </w:rPr>
              <w:t>ultimate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523227"/>
                <w:sz w:val="16"/>
                <w:szCs w:val="16"/>
              </w:rPr>
              <w:t xml:space="preserve"> impact?</w:t>
            </w:r>
          </w:p>
        </w:tc>
      </w:tr>
      <w:tr w:rsidR="00A05225" w:rsidRPr="00A05225" w14:paraId="561AC582" w14:textId="77777777" w:rsidTr="00750128">
        <w:trPr>
          <w:trHeight w:val="108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EBDF9" w14:textId="441FD3B1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E836D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Help people in need. And make long distances near. </w:t>
            </w:r>
          </w:p>
        </w:tc>
      </w:tr>
      <w:tr w:rsidR="00750128" w:rsidRPr="00A05225" w14:paraId="232397DA" w14:textId="77777777" w:rsidTr="00750128">
        <w:trPr>
          <w:trHeight w:val="1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F413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B73AB" w14:textId="77777777" w:rsidR="00A05225" w:rsidRPr="00A05225" w:rsidRDefault="00A05225" w:rsidP="00A0522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116C6" w14:textId="77777777" w:rsidR="00A05225" w:rsidRPr="00A05225" w:rsidRDefault="00A05225" w:rsidP="00A0522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225" w:rsidRPr="00A05225" w14:paraId="3FB14E3F" w14:textId="77777777" w:rsidTr="00750128">
        <w:trPr>
          <w:trHeight w:val="48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6B4B2C"/>
            <w:noWrap/>
            <w:vAlign w:val="center"/>
            <w:hideMark/>
          </w:tcPr>
          <w:p w14:paraId="27854B95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FFFFFF"/>
              </w:rPr>
              <w:t>OBJECTIVE</w:t>
            </w:r>
          </w:p>
        </w:tc>
      </w:tr>
      <w:tr w:rsidR="00A05225" w:rsidRPr="00A05225" w14:paraId="5DD89C6B" w14:textId="77777777" w:rsidTr="00750128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7D6C5"/>
            <w:vAlign w:val="center"/>
            <w:hideMark/>
          </w:tcPr>
          <w:p w14:paraId="1013ACCB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6B4B2C"/>
                <w:sz w:val="16"/>
                <w:szCs w:val="16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noProof/>
                <w:color w:val="6B4B2C"/>
                <w:sz w:val="16"/>
                <w:szCs w:val="16"/>
              </w:rPr>
              <w:t xml:space="preserve">what 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6B4B2C"/>
                <w:sz w:val="16"/>
                <w:szCs w:val="16"/>
              </w:rPr>
              <w:t>does the project work to achieve?</w:t>
            </w:r>
          </w:p>
        </w:tc>
      </w:tr>
      <w:tr w:rsidR="00A05225" w:rsidRPr="00A05225" w14:paraId="406D1FE1" w14:textId="77777777" w:rsidTr="00750128">
        <w:trPr>
          <w:trHeight w:val="108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5A94F" w14:textId="6B709AFE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3579A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Make older or disable people life’s easier.</w:t>
            </w:r>
          </w:p>
        </w:tc>
      </w:tr>
      <w:tr w:rsidR="00750128" w:rsidRPr="00A05225" w14:paraId="16018349" w14:textId="77777777" w:rsidTr="00750128">
        <w:trPr>
          <w:trHeight w:val="1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CCEF5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C6D23" w14:textId="77777777" w:rsidR="00A05225" w:rsidRPr="00A05225" w:rsidRDefault="00A05225" w:rsidP="00A0522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B347" w14:textId="77777777" w:rsidR="00A05225" w:rsidRPr="00A05225" w:rsidRDefault="00A05225" w:rsidP="00A0522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3164EDA" w14:textId="77777777" w:rsidR="00A05225" w:rsidRDefault="00A05225"/>
    <w:p w14:paraId="19DBD80A" w14:textId="77777777" w:rsidR="00750128" w:rsidRDefault="00750128"/>
    <w:p w14:paraId="21FBBF1E" w14:textId="77777777" w:rsidR="00750128" w:rsidRDefault="00750128"/>
    <w:p w14:paraId="51DFA050" w14:textId="77777777" w:rsidR="00A05225" w:rsidRDefault="00A05225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="00A05225" w:rsidRPr="00A05225" w14:paraId="66711949" w14:textId="77777777" w:rsidTr="00A05225">
        <w:trPr>
          <w:trHeight w:val="48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614138"/>
            <w:noWrap/>
            <w:vAlign w:val="center"/>
            <w:hideMark/>
          </w:tcPr>
          <w:p w14:paraId="0B1602AB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FFFFFF"/>
              </w:rPr>
              <w:lastRenderedPageBreak/>
              <w:t>CREATIVE / DESIGN ELEMENTS</w:t>
            </w:r>
          </w:p>
        </w:tc>
      </w:tr>
      <w:tr w:rsidR="00A05225" w:rsidRPr="00A05225" w14:paraId="10B1B5F3" w14:textId="77777777" w:rsidTr="00A05225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1D0CC"/>
            <w:vAlign w:val="center"/>
            <w:hideMark/>
          </w:tcPr>
          <w:p w14:paraId="1BE3E415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614138"/>
                <w:sz w:val="16"/>
                <w:szCs w:val="16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noProof/>
                <w:color w:val="614138"/>
                <w:sz w:val="16"/>
                <w:szCs w:val="16"/>
              </w:rPr>
              <w:t>what are the fundamental creative / design components of the project?  Ie. styleguides, look and feel, specific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614138"/>
                <w:sz w:val="16"/>
                <w:szCs w:val="16"/>
              </w:rPr>
              <w:t xml:space="preserve"> printed pieces</w:t>
            </w:r>
          </w:p>
        </w:tc>
      </w:tr>
      <w:tr w:rsidR="00A05225" w:rsidRPr="00A05225" w14:paraId="6F50AD0D" w14:textId="77777777" w:rsidTr="00A05225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DE739" w14:textId="59F6FD28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3579A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Cane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C352C" w14:textId="40AF0CC0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3579A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Seat </w:t>
            </w:r>
          </w:p>
        </w:tc>
      </w:tr>
      <w:tr w:rsidR="00A05225" w:rsidRPr="00A05225" w14:paraId="586D51FA" w14:textId="77777777" w:rsidTr="00A05225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BC449" w14:textId="7865F9DC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3579A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Flash light for night walking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5E209" w14:textId="1C94634B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3579A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Umbrella </w:t>
            </w:r>
          </w:p>
        </w:tc>
      </w:tr>
      <w:tr w:rsidR="00A05225" w:rsidRPr="00A05225" w14:paraId="2901FA7A" w14:textId="77777777" w:rsidTr="00A05225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ED46F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8A6C1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5225" w:rsidRPr="00A05225" w14:paraId="438FBA6D" w14:textId="77777777" w:rsidTr="00A05225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2F548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8B8A0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5225" w:rsidRPr="00A05225" w14:paraId="337206B6" w14:textId="77777777" w:rsidTr="00A05225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FBB70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6C1B5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5225" w:rsidRPr="00A05225" w14:paraId="7D240194" w14:textId="77777777" w:rsidTr="00A05225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8324F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ED165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5225" w:rsidRPr="00A05225" w14:paraId="541E7C37" w14:textId="77777777" w:rsidTr="00A05225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D8E90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317A2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5225" w:rsidRPr="00A05225" w14:paraId="21611F7B" w14:textId="77777777" w:rsidTr="00A05225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02612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13D15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5225" w:rsidRPr="00A05225" w14:paraId="6789AC63" w14:textId="77777777" w:rsidTr="00A05225"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164C9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44837" w14:textId="77777777" w:rsidR="00A05225" w:rsidRPr="00A05225" w:rsidRDefault="00A05225" w:rsidP="00A0522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32D9C" w14:textId="77777777" w:rsidR="00A05225" w:rsidRPr="00A05225" w:rsidRDefault="00A05225" w:rsidP="00A0522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225" w:rsidRPr="00A05225" w14:paraId="53CF696E" w14:textId="77777777" w:rsidTr="00A05225">
        <w:trPr>
          <w:trHeight w:val="48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24A38"/>
            <w:noWrap/>
            <w:vAlign w:val="center"/>
            <w:hideMark/>
          </w:tcPr>
          <w:p w14:paraId="27A72F54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FFFFFF"/>
              </w:rPr>
              <w:t>TARGET AUDIENCE</w:t>
            </w:r>
          </w:p>
        </w:tc>
      </w:tr>
      <w:tr w:rsidR="00A05225" w:rsidRPr="00A05225" w14:paraId="1476C028" w14:textId="77777777" w:rsidTr="00A05225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5C8"/>
            <w:vAlign w:val="center"/>
            <w:hideMark/>
          </w:tcPr>
          <w:p w14:paraId="570C787A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24A38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noProof/>
                <w:color w:val="524A38"/>
                <w:sz w:val="20"/>
                <w:szCs w:val="20"/>
              </w:rPr>
              <w:t xml:space="preserve">PROJECT TARGET  |  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noProof/>
                <w:color w:val="524A38"/>
                <w:sz w:val="16"/>
                <w:szCs w:val="16"/>
              </w:rPr>
              <w:t>who are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524A38"/>
                <w:sz w:val="16"/>
                <w:szCs w:val="16"/>
              </w:rPr>
              <w:t xml:space="preserve"> we trying to reach?</w:t>
            </w:r>
          </w:p>
        </w:tc>
      </w:tr>
      <w:tr w:rsidR="00A05225" w:rsidRPr="00A05225" w14:paraId="36151352" w14:textId="77777777" w:rsidTr="00A05225">
        <w:trPr>
          <w:trHeight w:val="108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67E39" w14:textId="0235AC39" w:rsidR="00A05225" w:rsidRPr="00A05225" w:rsidRDefault="00A05225" w:rsidP="00157E7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157E7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Make safe and easy moving to our older and disable community .</w:t>
            </w:r>
          </w:p>
        </w:tc>
      </w:tr>
      <w:tr w:rsidR="00A05225" w:rsidRPr="00A05225" w14:paraId="5E0C16B0" w14:textId="77777777" w:rsidTr="00A05225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5C8"/>
            <w:vAlign w:val="center"/>
            <w:hideMark/>
          </w:tcPr>
          <w:p w14:paraId="6192F69F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24A38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noProof/>
                <w:color w:val="524A38"/>
                <w:sz w:val="20"/>
                <w:szCs w:val="20"/>
              </w:rPr>
              <w:t xml:space="preserve">BRAND TARGET  |  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noProof/>
                <w:color w:val="524A38"/>
                <w:sz w:val="16"/>
                <w:szCs w:val="16"/>
              </w:rPr>
              <w:t>who does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524A38"/>
                <w:sz w:val="16"/>
                <w:szCs w:val="16"/>
              </w:rPr>
              <w:t xml:space="preserve"> the brand speak to?</w:t>
            </w:r>
          </w:p>
        </w:tc>
      </w:tr>
      <w:tr w:rsidR="00A05225" w:rsidRPr="00A05225" w14:paraId="7C75929A" w14:textId="77777777" w:rsidTr="00A05225">
        <w:trPr>
          <w:trHeight w:val="108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F517B" w14:textId="0FEBC95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157E7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People with disabilities</w:t>
            </w:r>
            <w:r w:rsidR="00E836D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05225" w:rsidRPr="00A05225" w14:paraId="46114009" w14:textId="77777777" w:rsidTr="00A05225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5C8"/>
            <w:vAlign w:val="center"/>
            <w:hideMark/>
          </w:tcPr>
          <w:p w14:paraId="4586239E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24A38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noProof/>
                <w:color w:val="524A38"/>
                <w:sz w:val="20"/>
                <w:szCs w:val="20"/>
              </w:rPr>
              <w:t xml:space="preserve">DESIRED REACTION  |  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noProof/>
                <w:color w:val="524A38"/>
                <w:sz w:val="16"/>
                <w:szCs w:val="16"/>
              </w:rPr>
              <w:t>what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524A38"/>
                <w:sz w:val="16"/>
                <w:szCs w:val="16"/>
              </w:rPr>
              <w:t xml:space="preserve"> actions do you wish your market to take?</w:t>
            </w:r>
          </w:p>
        </w:tc>
      </w:tr>
      <w:tr w:rsidR="00A05225" w:rsidRPr="00A05225" w14:paraId="0B6E6126" w14:textId="77777777" w:rsidTr="00A05225">
        <w:trPr>
          <w:trHeight w:val="108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278BB" w14:textId="5A2A2AC6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45247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Transportation safely with no worries.</w:t>
            </w:r>
          </w:p>
        </w:tc>
      </w:tr>
      <w:tr w:rsidR="00A05225" w:rsidRPr="00A05225" w14:paraId="01B6AFEA" w14:textId="77777777" w:rsidTr="00A05225"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19FA9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6DA5C" w14:textId="77777777" w:rsidR="00A05225" w:rsidRPr="00A05225" w:rsidRDefault="00A05225" w:rsidP="00A0522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3A53B" w14:textId="77777777" w:rsidR="00A05225" w:rsidRPr="00A05225" w:rsidRDefault="00A05225" w:rsidP="00A0522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225" w:rsidRPr="00A05225" w14:paraId="5C0E77E4" w14:textId="77777777" w:rsidTr="00A05225">
        <w:trPr>
          <w:trHeight w:val="48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613A14"/>
            <w:noWrap/>
            <w:vAlign w:val="center"/>
            <w:hideMark/>
          </w:tcPr>
          <w:p w14:paraId="58875D2D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FFFFFF"/>
              </w:rPr>
              <w:t>ATTITUDE</w:t>
            </w:r>
          </w:p>
        </w:tc>
      </w:tr>
      <w:tr w:rsidR="00A05225" w:rsidRPr="00A05225" w14:paraId="367918BB" w14:textId="77777777" w:rsidTr="00A05225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C8A4"/>
            <w:vAlign w:val="center"/>
            <w:hideMark/>
          </w:tcPr>
          <w:p w14:paraId="321A4FEE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613A14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noProof/>
                <w:color w:val="613A14"/>
                <w:sz w:val="20"/>
                <w:szCs w:val="20"/>
              </w:rPr>
              <w:t xml:space="preserve">PROJECT TONE  |  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noProof/>
                <w:color w:val="613A14"/>
                <w:sz w:val="16"/>
                <w:szCs w:val="16"/>
              </w:rPr>
              <w:t>what traits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613A14"/>
                <w:sz w:val="16"/>
                <w:szCs w:val="16"/>
              </w:rPr>
              <w:t xml:space="preserve"> are we trying convey?</w:t>
            </w:r>
          </w:p>
        </w:tc>
      </w:tr>
      <w:tr w:rsidR="00A05225" w:rsidRPr="00A05225" w14:paraId="1C0F0DF1" w14:textId="77777777" w:rsidTr="00A05225">
        <w:trPr>
          <w:trHeight w:val="108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68B68" w14:textId="1D80B0A5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E836D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Simple design that helps big. </w:t>
            </w:r>
          </w:p>
        </w:tc>
      </w:tr>
      <w:tr w:rsidR="00A05225" w:rsidRPr="00A05225" w14:paraId="16533104" w14:textId="77777777" w:rsidTr="00A05225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C8A4"/>
            <w:vAlign w:val="center"/>
            <w:hideMark/>
          </w:tcPr>
          <w:p w14:paraId="0896A561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613A14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noProof/>
                <w:color w:val="613A14"/>
                <w:sz w:val="20"/>
                <w:szCs w:val="20"/>
              </w:rPr>
              <w:t xml:space="preserve">BRAND PERSONALITY  |  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noProof/>
                <w:color w:val="613A14"/>
                <w:sz w:val="16"/>
                <w:szCs w:val="16"/>
              </w:rPr>
              <w:t>what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613A14"/>
                <w:sz w:val="16"/>
                <w:szCs w:val="16"/>
              </w:rPr>
              <w:t xml:space="preserve"> characteristics define the brand?</w:t>
            </w:r>
          </w:p>
        </w:tc>
      </w:tr>
      <w:tr w:rsidR="00A05225" w:rsidRPr="00A05225" w14:paraId="6886BFBF" w14:textId="77777777" w:rsidTr="00A05225">
        <w:trPr>
          <w:trHeight w:val="108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C1177" w14:textId="0B104AF1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E836D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Useful product to </w:t>
            </w:r>
            <w:r w:rsidR="007E505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fulfill</w:t>
            </w:r>
            <w:r w:rsidR="00E836D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their needs.</w:t>
            </w:r>
          </w:p>
        </w:tc>
      </w:tr>
    </w:tbl>
    <w:p w14:paraId="1476E119" w14:textId="77777777" w:rsidR="00A05225" w:rsidRDefault="00A05225" w:rsidP="006F5812"/>
    <w:p w14:paraId="2FA64656" w14:textId="77777777" w:rsidR="00750128" w:rsidRDefault="00750128" w:rsidP="006F5812"/>
    <w:p w14:paraId="18E52B4F" w14:textId="77777777" w:rsidR="00750128" w:rsidRDefault="00750128" w:rsidP="006F5812"/>
    <w:tbl>
      <w:tblPr>
        <w:tblW w:w="10810" w:type="dxa"/>
        <w:tblInd w:w="-10" w:type="dxa"/>
        <w:tblLook w:val="04A0" w:firstRow="1" w:lastRow="0" w:firstColumn="1" w:lastColumn="0" w:noHBand="0" w:noVBand="1"/>
      </w:tblPr>
      <w:tblGrid>
        <w:gridCol w:w="10"/>
        <w:gridCol w:w="3230"/>
        <w:gridCol w:w="10"/>
        <w:gridCol w:w="2150"/>
        <w:gridCol w:w="10"/>
        <w:gridCol w:w="5390"/>
        <w:gridCol w:w="10"/>
      </w:tblGrid>
      <w:tr w:rsidR="00A05225" w:rsidRPr="00A05225" w14:paraId="6B101F08" w14:textId="77777777" w:rsidTr="003B4FE5">
        <w:trPr>
          <w:gridAfter w:val="1"/>
          <w:wAfter w:w="10" w:type="dxa"/>
          <w:trHeight w:val="48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23227"/>
            <w:noWrap/>
            <w:vAlign w:val="center"/>
            <w:hideMark/>
          </w:tcPr>
          <w:p w14:paraId="2ABB35EA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FFFFFF"/>
              </w:rPr>
              <w:lastRenderedPageBreak/>
              <w:t>COMPETITIVE ANALYSIS</w:t>
            </w:r>
          </w:p>
        </w:tc>
      </w:tr>
      <w:tr w:rsidR="00A05225" w:rsidRPr="00A05225" w14:paraId="20C47407" w14:textId="77777777" w:rsidTr="003B4FE5">
        <w:trPr>
          <w:gridAfter w:val="1"/>
          <w:wAfter w:w="10" w:type="dxa"/>
          <w:trHeight w:val="44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BFB6"/>
            <w:vAlign w:val="center"/>
            <w:hideMark/>
          </w:tcPr>
          <w:p w14:paraId="64836B9E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23227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523227"/>
                <w:sz w:val="20"/>
                <w:szCs w:val="20"/>
              </w:rPr>
              <w:t xml:space="preserve">REFERENCES  |  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523227"/>
                <w:sz w:val="16"/>
                <w:szCs w:val="16"/>
              </w:rPr>
              <w:t>research, inspiration, and styles</w:t>
            </w:r>
          </w:p>
        </w:tc>
      </w:tr>
      <w:tr w:rsidR="00A05225" w:rsidRPr="00A05225" w14:paraId="4AA2F7A6" w14:textId="77777777" w:rsidTr="003B4FE5">
        <w:trPr>
          <w:gridAfter w:val="1"/>
          <w:wAfter w:w="10" w:type="dxa"/>
          <w:trHeight w:val="108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3EC0A" w14:textId="5E2551CD" w:rsidR="00A05225" w:rsidRPr="00A05225" w:rsidRDefault="00A05225" w:rsidP="001C2869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1C286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mar</w:t>
            </w:r>
            <w:r w:rsidR="001C286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ket is full of canes with seats. My combination of Cane with seat, flash light and umbrella has not been combine into one single product that has it </w:t>
            </w:r>
            <w:proofErr w:type="gramStart"/>
            <w:r w:rsidR="001C286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all ,</w:t>
            </w:r>
            <w:proofErr w:type="gramEnd"/>
            <w:r w:rsidR="001C286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also more features can be added such as  hand massage.  </w:t>
            </w:r>
          </w:p>
        </w:tc>
      </w:tr>
      <w:tr w:rsidR="00A05225" w:rsidRPr="00A05225" w14:paraId="47891D65" w14:textId="77777777" w:rsidTr="003B4FE5">
        <w:trPr>
          <w:gridAfter w:val="1"/>
          <w:wAfter w:w="10" w:type="dxa"/>
          <w:trHeight w:val="44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BFB6"/>
            <w:vAlign w:val="center"/>
            <w:hideMark/>
          </w:tcPr>
          <w:p w14:paraId="69038819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23227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noProof/>
                <w:color w:val="523227"/>
                <w:sz w:val="20"/>
                <w:szCs w:val="20"/>
              </w:rPr>
              <w:t xml:space="preserve">THE TAKEAWAY  |  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noProof/>
                <w:color w:val="523227"/>
                <w:sz w:val="16"/>
                <w:szCs w:val="16"/>
              </w:rPr>
              <w:t>what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523227"/>
                <w:sz w:val="16"/>
                <w:szCs w:val="16"/>
              </w:rPr>
              <w:t xml:space="preserve"> is the key idea to be remembered?</w:t>
            </w:r>
          </w:p>
        </w:tc>
      </w:tr>
      <w:tr w:rsidR="00A05225" w:rsidRPr="00A05225" w14:paraId="22ADB0A0" w14:textId="77777777" w:rsidTr="003B4FE5">
        <w:trPr>
          <w:gridAfter w:val="1"/>
          <w:wAfter w:w="10" w:type="dxa"/>
          <w:trHeight w:val="108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97E42" w14:textId="59A9A69C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1C286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Several features in one product that is safe and useful. </w:t>
            </w:r>
          </w:p>
        </w:tc>
      </w:tr>
      <w:tr w:rsidR="00A05225" w:rsidRPr="00A05225" w14:paraId="30CF9376" w14:textId="77777777" w:rsidTr="003B4FE5">
        <w:trPr>
          <w:gridAfter w:val="1"/>
          <w:wAfter w:w="10" w:type="dxa"/>
          <w:trHeight w:val="44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DDFDA"/>
            <w:vAlign w:val="center"/>
            <w:hideMark/>
          </w:tcPr>
          <w:p w14:paraId="7C5DAD55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23227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523227"/>
                <w:sz w:val="20"/>
                <w:szCs w:val="20"/>
              </w:rPr>
              <w:t xml:space="preserve">TAG LINE  |  </w:t>
            </w:r>
            <w:r w:rsidRPr="00A05225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523227"/>
                <w:sz w:val="16"/>
                <w:szCs w:val="16"/>
              </w:rPr>
              <w:t>prepared copy, key words, or theme</w:t>
            </w:r>
          </w:p>
        </w:tc>
      </w:tr>
      <w:tr w:rsidR="00A05225" w:rsidRPr="00A05225" w14:paraId="39A96A31" w14:textId="77777777" w:rsidTr="003B4FE5">
        <w:trPr>
          <w:gridAfter w:val="1"/>
          <w:wAfter w:w="10" w:type="dxa"/>
          <w:trHeight w:val="108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8D9D4" w14:textId="5576FF21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7E505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No fear of long walks.</w:t>
            </w:r>
          </w:p>
        </w:tc>
      </w:tr>
      <w:tr w:rsidR="00A05225" w:rsidRPr="00A05225" w14:paraId="7B1C7AE3" w14:textId="77777777" w:rsidTr="003B4FE5">
        <w:trPr>
          <w:gridAfter w:val="1"/>
          <w:wAfter w:w="10" w:type="dxa"/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B9AEA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2D6ED" w14:textId="77777777" w:rsidR="00A05225" w:rsidRPr="00A05225" w:rsidRDefault="00A05225" w:rsidP="00A0522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2CB8" w14:textId="77777777" w:rsidR="00A05225" w:rsidRPr="00A05225" w:rsidRDefault="00A05225" w:rsidP="00A0522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225" w:rsidRPr="00A05225" w14:paraId="2AD93486" w14:textId="77777777" w:rsidTr="003B4FE5">
        <w:trPr>
          <w:gridAfter w:val="1"/>
          <w:wAfter w:w="10" w:type="dxa"/>
          <w:trHeight w:val="48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695107"/>
            <w:noWrap/>
            <w:vAlign w:val="center"/>
            <w:hideMark/>
          </w:tcPr>
          <w:p w14:paraId="0EA353F9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FFFFFF"/>
              </w:rPr>
              <w:t>IMAGE REQUIREMENTS</w:t>
            </w:r>
          </w:p>
        </w:tc>
      </w:tr>
      <w:tr w:rsidR="00A05225" w:rsidRPr="00A05225" w14:paraId="258FA788" w14:textId="77777777" w:rsidTr="003B4FE5">
        <w:trPr>
          <w:gridAfter w:val="1"/>
          <w:wAfter w:w="10" w:type="dxa"/>
          <w:trHeight w:val="44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8E19E"/>
            <w:vAlign w:val="center"/>
            <w:hideMark/>
          </w:tcPr>
          <w:p w14:paraId="69C0D3F1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695107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695107"/>
                <w:sz w:val="20"/>
                <w:szCs w:val="20"/>
              </w:rPr>
              <w:t>GRAPHICS</w:t>
            </w:r>
          </w:p>
        </w:tc>
      </w:tr>
      <w:tr w:rsidR="00A05225" w:rsidRPr="00A05225" w14:paraId="09B2340E" w14:textId="77777777" w:rsidTr="003B4FE5">
        <w:trPr>
          <w:gridAfter w:val="1"/>
          <w:wAfter w:w="10" w:type="dxa"/>
          <w:trHeight w:val="108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AE43A" w14:textId="143D6A61" w:rsidR="00A05225" w:rsidRPr="00A05225" w:rsidRDefault="00A05225" w:rsidP="007E5059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7E505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Graphic </w:t>
            </w:r>
            <w:r w:rsidR="001C286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Crutches</w:t>
            </w:r>
            <w:r w:rsidR="007E505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and </w:t>
            </w:r>
            <w:r w:rsidR="001C286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Canes </w:t>
            </w:r>
            <w:r w:rsidR="007E505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samples to create meaningful logo.</w:t>
            </w:r>
          </w:p>
        </w:tc>
      </w:tr>
      <w:tr w:rsidR="00A05225" w:rsidRPr="00A05225" w14:paraId="1A757D5C" w14:textId="77777777" w:rsidTr="003B4FE5">
        <w:trPr>
          <w:gridAfter w:val="1"/>
          <w:wAfter w:w="10" w:type="dxa"/>
          <w:trHeight w:val="44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8E19E"/>
            <w:vAlign w:val="center"/>
            <w:hideMark/>
          </w:tcPr>
          <w:p w14:paraId="1483AC4B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695107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695107"/>
                <w:sz w:val="20"/>
                <w:szCs w:val="20"/>
              </w:rPr>
              <w:t>PHOTOGRAPHY</w:t>
            </w:r>
          </w:p>
        </w:tc>
      </w:tr>
      <w:tr w:rsidR="00A05225" w:rsidRPr="00A05225" w14:paraId="296252DB" w14:textId="77777777" w:rsidTr="003B4FE5">
        <w:trPr>
          <w:gridAfter w:val="1"/>
          <w:wAfter w:w="10" w:type="dxa"/>
          <w:trHeight w:val="108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6EA2C" w14:textId="3843C8A1" w:rsidR="00A05225" w:rsidRPr="00A05225" w:rsidRDefault="007E5059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Pictures of</w:t>
            </w:r>
            <w:r w:rsidR="00A05225"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older </w:t>
            </w:r>
            <w:proofErr w:type="gramStart"/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people ,</w:t>
            </w:r>
            <w:proofErr w:type="gramEnd"/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r w:rsidR="001C286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Disabilities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and injured. </w:t>
            </w:r>
          </w:p>
        </w:tc>
      </w:tr>
      <w:tr w:rsidR="00A05225" w:rsidRPr="00A05225" w14:paraId="040B44A7" w14:textId="77777777" w:rsidTr="003B4FE5">
        <w:trPr>
          <w:gridAfter w:val="1"/>
          <w:wAfter w:w="10" w:type="dxa"/>
          <w:trHeight w:val="44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8E19E"/>
            <w:vAlign w:val="center"/>
            <w:hideMark/>
          </w:tcPr>
          <w:p w14:paraId="3C11703A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695107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695107"/>
                <w:sz w:val="20"/>
                <w:szCs w:val="20"/>
              </w:rPr>
              <w:t>MULTIMEDIA</w:t>
            </w:r>
          </w:p>
        </w:tc>
      </w:tr>
      <w:tr w:rsidR="00A05225" w:rsidRPr="00A05225" w14:paraId="4DBC989A" w14:textId="77777777" w:rsidTr="003B4FE5">
        <w:trPr>
          <w:gridAfter w:val="1"/>
          <w:wAfter w:w="10" w:type="dxa"/>
          <w:trHeight w:val="108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57D81" w14:textId="1B748F86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7E505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Video on how the multi Cane will work. </w:t>
            </w:r>
          </w:p>
        </w:tc>
      </w:tr>
      <w:tr w:rsidR="00A05225" w:rsidRPr="00A05225" w14:paraId="785FAD13" w14:textId="77777777" w:rsidTr="003B4FE5">
        <w:trPr>
          <w:gridAfter w:val="1"/>
          <w:wAfter w:w="10" w:type="dxa"/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72482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083E3" w14:textId="77777777" w:rsidR="00A05225" w:rsidRPr="00A05225" w:rsidRDefault="00A05225" w:rsidP="00A0522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0948C" w14:textId="77777777" w:rsidR="00A05225" w:rsidRPr="00A05225" w:rsidRDefault="00A05225" w:rsidP="00A0522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225" w:rsidRPr="00A05225" w14:paraId="03FD1AD5" w14:textId="77777777" w:rsidTr="003B4FE5">
        <w:trPr>
          <w:gridAfter w:val="1"/>
          <w:wAfter w:w="10" w:type="dxa"/>
          <w:trHeight w:val="48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97E0E"/>
            <w:noWrap/>
            <w:vAlign w:val="center"/>
            <w:hideMark/>
          </w:tcPr>
          <w:p w14:paraId="097FB987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FFFFFF"/>
              </w:rPr>
              <w:t>SCHEDULE</w:t>
            </w:r>
          </w:p>
        </w:tc>
      </w:tr>
      <w:tr w:rsidR="00A05225" w:rsidRPr="00A05225" w14:paraId="7C21A5FB" w14:textId="77777777" w:rsidTr="003B4FE5">
        <w:trPr>
          <w:gridAfter w:val="1"/>
          <w:wAfter w:w="10" w:type="dxa"/>
          <w:trHeight w:val="44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9DAAC"/>
            <w:vAlign w:val="center"/>
            <w:hideMark/>
          </w:tcPr>
          <w:p w14:paraId="1FFB05FE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C97E0E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C97E0E"/>
                <w:sz w:val="20"/>
                <w:szCs w:val="20"/>
              </w:rPr>
              <w:t>PROJECTED TIMELINE</w:t>
            </w:r>
          </w:p>
        </w:tc>
      </w:tr>
      <w:tr w:rsidR="00A05225" w:rsidRPr="00A05225" w14:paraId="65873A79" w14:textId="77777777" w:rsidTr="003B4FE5">
        <w:trPr>
          <w:gridAfter w:val="1"/>
          <w:wAfter w:w="10" w:type="dxa"/>
          <w:trHeight w:val="100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97DAE" w14:textId="61B2C2A6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7E505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TBA </w:t>
            </w:r>
            <w:bookmarkStart w:id="0" w:name="_GoBack"/>
            <w:bookmarkEnd w:id="0"/>
          </w:p>
        </w:tc>
      </w:tr>
      <w:tr w:rsidR="00A05225" w:rsidRPr="00A05225" w14:paraId="67197E51" w14:textId="77777777" w:rsidTr="003B4FE5">
        <w:trPr>
          <w:gridAfter w:val="1"/>
          <w:wAfter w:w="10" w:type="dxa"/>
          <w:trHeight w:val="44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9DAAC"/>
            <w:vAlign w:val="center"/>
            <w:hideMark/>
          </w:tcPr>
          <w:p w14:paraId="0FDB31FD" w14:textId="77777777" w:rsidR="00A05225" w:rsidRPr="00A05225" w:rsidRDefault="00A05225" w:rsidP="00A052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C97E0E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b/>
                <w:bCs/>
                <w:color w:val="C97E0E"/>
                <w:sz w:val="20"/>
                <w:szCs w:val="20"/>
              </w:rPr>
              <w:t>IMPORTANT DATES / DEADLINES</w:t>
            </w:r>
          </w:p>
        </w:tc>
      </w:tr>
      <w:tr w:rsidR="00A05225" w:rsidRPr="00A05225" w14:paraId="705B3285" w14:textId="77777777" w:rsidTr="003B4FE5">
        <w:trPr>
          <w:gridAfter w:val="1"/>
          <w:wAfter w:w="10" w:type="dxa"/>
          <w:trHeight w:val="100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FC73C" w14:textId="0B17B055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052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 w:rsidR="007E505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01/29 , 02/05</w:t>
            </w:r>
          </w:p>
        </w:tc>
      </w:tr>
      <w:tr w:rsidR="00A05225" w:rsidRPr="00A05225" w14:paraId="4D4D38A7" w14:textId="77777777" w:rsidTr="003B4FE5">
        <w:trPr>
          <w:gridAfter w:val="1"/>
          <w:wAfter w:w="10" w:type="dxa"/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DFD77" w14:textId="77777777" w:rsidR="00A05225" w:rsidRPr="00A05225" w:rsidRDefault="00A05225" w:rsidP="00A0522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1C6D3" w14:textId="77777777" w:rsidR="00A05225" w:rsidRPr="00A05225" w:rsidRDefault="00A05225" w:rsidP="00A0522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56B97" w14:textId="77777777" w:rsidR="00A05225" w:rsidRPr="00A05225" w:rsidRDefault="00A05225" w:rsidP="00A0522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FE5" w:rsidRPr="003B4FE5" w14:paraId="1149F9DA" w14:textId="77777777" w:rsidTr="003B4FE5">
        <w:trPr>
          <w:gridBefore w:val="1"/>
          <w:wBefore w:w="10" w:type="dxa"/>
          <w:trHeight w:val="48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F571F"/>
            <w:noWrap/>
            <w:vAlign w:val="center"/>
            <w:hideMark/>
          </w:tcPr>
          <w:p w14:paraId="26832C5F" w14:textId="77777777" w:rsidR="003B4FE5" w:rsidRPr="003B4FE5" w:rsidRDefault="003B4FE5" w:rsidP="003B4FE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3B4FE5">
              <w:rPr>
                <w:rFonts w:ascii="Century Gothic" w:eastAsia="Times New Roman" w:hAnsi="Century Gothic" w:cs="Times New Roman"/>
                <w:b/>
                <w:bCs/>
                <w:color w:val="FFFFFF"/>
              </w:rPr>
              <w:lastRenderedPageBreak/>
              <w:t>BUDGET</w:t>
            </w:r>
          </w:p>
        </w:tc>
      </w:tr>
      <w:tr w:rsidR="003B4FE5" w:rsidRPr="003B4FE5" w14:paraId="2FBE254B" w14:textId="77777777" w:rsidTr="003B4FE5">
        <w:trPr>
          <w:gridBefore w:val="1"/>
          <w:wBefore w:w="10" w:type="dxa"/>
          <w:trHeight w:val="44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5E3D1"/>
            <w:vAlign w:val="center"/>
            <w:hideMark/>
          </w:tcPr>
          <w:p w14:paraId="5E02E2A8" w14:textId="77777777" w:rsidR="003B4FE5" w:rsidRPr="003B4FE5" w:rsidRDefault="003B4FE5" w:rsidP="003B4FE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8F571F"/>
                <w:sz w:val="20"/>
                <w:szCs w:val="20"/>
              </w:rPr>
            </w:pPr>
            <w:r w:rsidRPr="003B4FE5">
              <w:rPr>
                <w:rFonts w:ascii="Century Gothic" w:eastAsia="Times New Roman" w:hAnsi="Century Gothic" w:cs="Times New Roman"/>
                <w:b/>
                <w:bCs/>
                <w:color w:val="8F571F"/>
                <w:sz w:val="20"/>
                <w:szCs w:val="20"/>
              </w:rPr>
              <w:t>AMOUNT</w:t>
            </w:r>
          </w:p>
        </w:tc>
      </w:tr>
      <w:tr w:rsidR="003B4FE5" w:rsidRPr="003B4FE5" w14:paraId="7BFC6682" w14:textId="77777777" w:rsidTr="003B4FE5">
        <w:trPr>
          <w:gridBefore w:val="1"/>
          <w:wBefore w:w="10" w:type="dxa"/>
          <w:trHeight w:val="108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9750E" w14:textId="77777777" w:rsidR="003B4FE5" w:rsidRPr="003B4FE5" w:rsidRDefault="003B4FE5" w:rsidP="003B4FE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B4FE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4FE5" w:rsidRPr="003B4FE5" w14:paraId="1438809B" w14:textId="77777777" w:rsidTr="003B4FE5">
        <w:trPr>
          <w:gridBefore w:val="1"/>
          <w:wBefore w:w="10" w:type="dxa"/>
          <w:trHeight w:val="44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5E3D1"/>
            <w:vAlign w:val="center"/>
            <w:hideMark/>
          </w:tcPr>
          <w:p w14:paraId="1CF593EC" w14:textId="77777777" w:rsidR="003B4FE5" w:rsidRPr="003B4FE5" w:rsidRDefault="003B4FE5" w:rsidP="003B4FE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8F571F"/>
                <w:sz w:val="20"/>
                <w:szCs w:val="20"/>
              </w:rPr>
            </w:pPr>
            <w:r w:rsidRPr="003B4FE5">
              <w:rPr>
                <w:rFonts w:ascii="Century Gothic" w:eastAsia="Times New Roman" w:hAnsi="Century Gothic" w:cs="Times New Roman"/>
                <w:b/>
                <w:bCs/>
                <w:color w:val="8F571F"/>
                <w:sz w:val="20"/>
                <w:szCs w:val="20"/>
              </w:rPr>
              <w:t>FINANCE SOURCES</w:t>
            </w:r>
          </w:p>
        </w:tc>
      </w:tr>
      <w:tr w:rsidR="003B4FE5" w:rsidRPr="003B4FE5" w14:paraId="64032106" w14:textId="77777777" w:rsidTr="003B4FE5">
        <w:trPr>
          <w:gridBefore w:val="1"/>
          <w:wBefore w:w="10" w:type="dxa"/>
          <w:trHeight w:val="108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A72CE" w14:textId="77777777" w:rsidR="003B4FE5" w:rsidRPr="003B4FE5" w:rsidRDefault="003B4FE5" w:rsidP="003B4FE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B4FE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4FE5" w:rsidRPr="003B4FE5" w14:paraId="72EA661C" w14:textId="77777777" w:rsidTr="003B4FE5">
        <w:trPr>
          <w:gridBefore w:val="1"/>
          <w:wBefore w:w="10" w:type="dxa"/>
          <w:trHeight w:val="44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5E3D1"/>
            <w:vAlign w:val="center"/>
            <w:hideMark/>
          </w:tcPr>
          <w:p w14:paraId="6716DB5D" w14:textId="77777777" w:rsidR="003B4FE5" w:rsidRPr="003B4FE5" w:rsidRDefault="003B4FE5" w:rsidP="003B4FE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8F571F"/>
                <w:sz w:val="20"/>
                <w:szCs w:val="20"/>
              </w:rPr>
            </w:pPr>
            <w:r w:rsidRPr="003B4FE5">
              <w:rPr>
                <w:rFonts w:ascii="Century Gothic" w:eastAsia="Times New Roman" w:hAnsi="Century Gothic" w:cs="Times New Roman"/>
                <w:b/>
                <w:bCs/>
                <w:color w:val="8F571F"/>
                <w:sz w:val="20"/>
                <w:szCs w:val="20"/>
              </w:rPr>
              <w:t>ADDITIONAL FINANCIAL PROJECTIONS / NOTES</w:t>
            </w:r>
          </w:p>
        </w:tc>
      </w:tr>
      <w:tr w:rsidR="003B4FE5" w:rsidRPr="003B4FE5" w14:paraId="5C24B6F7" w14:textId="77777777" w:rsidTr="003B4FE5">
        <w:trPr>
          <w:gridBefore w:val="1"/>
          <w:wBefore w:w="10" w:type="dxa"/>
          <w:trHeight w:val="108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C2C85" w14:textId="77777777" w:rsidR="003B4FE5" w:rsidRPr="003B4FE5" w:rsidRDefault="003B4FE5" w:rsidP="003B4FE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B4FE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4FE5" w:rsidRPr="003B4FE5" w14:paraId="6FB07A69" w14:textId="77777777" w:rsidTr="003B4FE5">
        <w:trPr>
          <w:gridBefore w:val="1"/>
          <w:wBefore w:w="10" w:type="dxa"/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C1AF8" w14:textId="77777777" w:rsidR="003B4FE5" w:rsidRPr="003B4FE5" w:rsidRDefault="003B4FE5" w:rsidP="003B4FE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34B86" w14:textId="77777777" w:rsidR="003B4FE5" w:rsidRPr="003B4FE5" w:rsidRDefault="003B4FE5" w:rsidP="003B4FE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52CB2" w14:textId="77777777" w:rsidR="003B4FE5" w:rsidRPr="003B4FE5" w:rsidRDefault="003B4FE5" w:rsidP="003B4FE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FE5" w:rsidRPr="003B4FE5" w14:paraId="354E951E" w14:textId="77777777" w:rsidTr="003B4FE5">
        <w:trPr>
          <w:gridBefore w:val="1"/>
          <w:wBefore w:w="10" w:type="dxa"/>
          <w:trHeight w:val="48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614138"/>
            <w:noWrap/>
            <w:vAlign w:val="center"/>
            <w:hideMark/>
          </w:tcPr>
          <w:p w14:paraId="6054EE80" w14:textId="77777777" w:rsidR="003B4FE5" w:rsidRPr="003B4FE5" w:rsidRDefault="003B4FE5" w:rsidP="003B4FE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3B4FE5">
              <w:rPr>
                <w:rFonts w:ascii="Century Gothic" w:eastAsia="Times New Roman" w:hAnsi="Century Gothic" w:cs="Times New Roman"/>
                <w:b/>
                <w:bCs/>
                <w:color w:val="FFFFFF"/>
              </w:rPr>
              <w:t>FURTHERMORE</w:t>
            </w:r>
          </w:p>
        </w:tc>
      </w:tr>
      <w:tr w:rsidR="003B4FE5" w:rsidRPr="003B4FE5" w14:paraId="0D42B8F3" w14:textId="77777777" w:rsidTr="003B4FE5">
        <w:trPr>
          <w:gridBefore w:val="1"/>
          <w:wBefore w:w="10" w:type="dxa"/>
          <w:trHeight w:val="44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1D0CC"/>
            <w:vAlign w:val="center"/>
            <w:hideMark/>
          </w:tcPr>
          <w:p w14:paraId="22BB79F7" w14:textId="77777777" w:rsidR="003B4FE5" w:rsidRPr="003B4FE5" w:rsidRDefault="003B4FE5" w:rsidP="003B4FE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614138"/>
                <w:sz w:val="16"/>
                <w:szCs w:val="16"/>
              </w:rPr>
            </w:pPr>
            <w:r w:rsidRPr="003B4FE5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614138"/>
                <w:sz w:val="16"/>
                <w:szCs w:val="16"/>
              </w:rPr>
              <w:t>include any additional critical information</w:t>
            </w:r>
          </w:p>
        </w:tc>
      </w:tr>
      <w:tr w:rsidR="003B4FE5" w:rsidRPr="003B4FE5" w14:paraId="379E34E7" w14:textId="77777777" w:rsidTr="003B4FE5">
        <w:trPr>
          <w:gridBefore w:val="1"/>
          <w:wBefore w:w="10" w:type="dxa"/>
          <w:trHeight w:val="108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DE8F1" w14:textId="77777777" w:rsidR="003B4FE5" w:rsidRPr="003B4FE5" w:rsidRDefault="003B4FE5" w:rsidP="003B4FE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B4FE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4FE5" w:rsidRPr="003B4FE5" w14:paraId="129183AF" w14:textId="77777777" w:rsidTr="003B4FE5">
        <w:trPr>
          <w:gridBefore w:val="1"/>
          <w:wBefore w:w="10" w:type="dxa"/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0431B" w14:textId="77777777" w:rsidR="003B4FE5" w:rsidRPr="003B4FE5" w:rsidRDefault="003B4FE5" w:rsidP="003B4FE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3DB2" w14:textId="77777777" w:rsidR="003B4FE5" w:rsidRPr="003B4FE5" w:rsidRDefault="003B4FE5" w:rsidP="003B4FE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ABC2B" w14:textId="77777777" w:rsidR="003B4FE5" w:rsidRPr="003B4FE5" w:rsidRDefault="003B4FE5" w:rsidP="003B4FE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FE5" w:rsidRPr="003B4FE5" w14:paraId="7D636362" w14:textId="77777777" w:rsidTr="003B4FE5">
        <w:trPr>
          <w:gridBefore w:val="1"/>
          <w:wBefore w:w="10" w:type="dxa"/>
          <w:trHeight w:val="48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6B4B2C"/>
            <w:noWrap/>
            <w:vAlign w:val="center"/>
            <w:hideMark/>
          </w:tcPr>
          <w:p w14:paraId="73757DAE" w14:textId="77777777" w:rsidR="003B4FE5" w:rsidRPr="003B4FE5" w:rsidRDefault="003B4FE5" w:rsidP="003B4FE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3B4FE5">
              <w:rPr>
                <w:rFonts w:ascii="Century Gothic" w:eastAsia="Times New Roman" w:hAnsi="Century Gothic" w:cs="Times New Roman"/>
                <w:b/>
                <w:bCs/>
                <w:color w:val="FFFFFF"/>
              </w:rPr>
              <w:t>COMMENTS AND APPROVAL</w:t>
            </w:r>
          </w:p>
        </w:tc>
      </w:tr>
      <w:tr w:rsidR="003B4FE5" w:rsidRPr="003B4FE5" w14:paraId="41063691" w14:textId="77777777" w:rsidTr="003B4FE5">
        <w:trPr>
          <w:gridBefore w:val="1"/>
          <w:wBefore w:w="10" w:type="dxa"/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7D6C5"/>
            <w:vAlign w:val="center"/>
            <w:hideMark/>
          </w:tcPr>
          <w:p w14:paraId="68E8AB72" w14:textId="77777777" w:rsidR="003B4FE5" w:rsidRPr="003B4FE5" w:rsidRDefault="003B4FE5" w:rsidP="003B4FE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6B4B2C"/>
                <w:sz w:val="20"/>
                <w:szCs w:val="20"/>
              </w:rPr>
            </w:pPr>
            <w:r w:rsidRPr="003B4FE5">
              <w:rPr>
                <w:rFonts w:ascii="Century Gothic" w:eastAsia="Times New Roman" w:hAnsi="Century Gothic" w:cs="Times New Roman"/>
                <w:b/>
                <w:bCs/>
                <w:color w:val="6B4B2C"/>
                <w:sz w:val="20"/>
                <w:szCs w:val="20"/>
              </w:rPr>
              <w:t>CLIENT CONTACT NAME &amp; TITLE</w:t>
            </w:r>
          </w:p>
        </w:tc>
      </w:tr>
      <w:tr w:rsidR="003B4FE5" w:rsidRPr="003B4FE5" w14:paraId="03954417" w14:textId="77777777" w:rsidTr="003B4FE5">
        <w:trPr>
          <w:gridBefore w:val="1"/>
          <w:wBefore w:w="10" w:type="dxa"/>
          <w:trHeight w:val="48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81FB6" w14:textId="77777777" w:rsidR="003B4FE5" w:rsidRPr="003B4FE5" w:rsidRDefault="003B4FE5" w:rsidP="003B4FE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B4FE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4FE5" w:rsidRPr="003B4FE5" w14:paraId="14A6B549" w14:textId="77777777" w:rsidTr="003B4FE5">
        <w:trPr>
          <w:gridBefore w:val="1"/>
          <w:wBefore w:w="10" w:type="dxa"/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2EAE1"/>
            <w:vAlign w:val="center"/>
            <w:hideMark/>
          </w:tcPr>
          <w:p w14:paraId="1061D7F6" w14:textId="77777777" w:rsidR="003B4FE5" w:rsidRPr="003B4FE5" w:rsidRDefault="003B4FE5" w:rsidP="003B4FE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6B4B2C"/>
                <w:sz w:val="20"/>
                <w:szCs w:val="20"/>
              </w:rPr>
            </w:pPr>
            <w:r w:rsidRPr="003B4FE5">
              <w:rPr>
                <w:rFonts w:ascii="Century Gothic" w:eastAsia="Times New Roman" w:hAnsi="Century Gothic" w:cs="Times New Roman"/>
                <w:b/>
                <w:bCs/>
                <w:color w:val="6B4B2C"/>
                <w:sz w:val="20"/>
                <w:szCs w:val="20"/>
              </w:rPr>
              <w:t>COMMENTS</w:t>
            </w:r>
          </w:p>
        </w:tc>
      </w:tr>
      <w:tr w:rsidR="003B4FE5" w:rsidRPr="003B4FE5" w14:paraId="4E600FB1" w14:textId="77777777" w:rsidTr="002136FD">
        <w:trPr>
          <w:gridBefore w:val="1"/>
          <w:wBefore w:w="10" w:type="dxa"/>
          <w:trHeight w:val="2321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57ED8" w14:textId="77777777" w:rsidR="003B4FE5" w:rsidRPr="003B4FE5" w:rsidRDefault="003B4FE5" w:rsidP="003B4FE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B4FE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4FE5" w:rsidRPr="003B4FE5" w14:paraId="29009A30" w14:textId="77777777" w:rsidTr="003B4FE5">
        <w:trPr>
          <w:gridBefore w:val="1"/>
          <w:wBefore w:w="10" w:type="dxa"/>
          <w:trHeight w:val="360"/>
        </w:trPr>
        <w:tc>
          <w:tcPr>
            <w:tcW w:w="324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7D6C5"/>
            <w:vAlign w:val="center"/>
            <w:hideMark/>
          </w:tcPr>
          <w:p w14:paraId="5646D05E" w14:textId="77777777" w:rsidR="003B4FE5" w:rsidRPr="003B4FE5" w:rsidRDefault="003B4FE5" w:rsidP="003B4FE5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6B4B2C"/>
                <w:sz w:val="20"/>
                <w:szCs w:val="20"/>
              </w:rPr>
            </w:pPr>
            <w:r w:rsidRPr="003B4FE5">
              <w:rPr>
                <w:rFonts w:ascii="Century Gothic" w:eastAsia="Times New Roman" w:hAnsi="Century Gothic" w:cs="Times New Roman"/>
                <w:b/>
                <w:bCs/>
                <w:color w:val="6B4B2C"/>
                <w:sz w:val="20"/>
                <w:szCs w:val="20"/>
              </w:rPr>
              <w:t>DATE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7D6C5"/>
            <w:vAlign w:val="center"/>
            <w:hideMark/>
          </w:tcPr>
          <w:p w14:paraId="75B48288" w14:textId="77777777" w:rsidR="003B4FE5" w:rsidRPr="003B4FE5" w:rsidRDefault="003B4FE5" w:rsidP="003B4FE5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6B4B2C"/>
                <w:sz w:val="20"/>
                <w:szCs w:val="20"/>
              </w:rPr>
            </w:pPr>
            <w:r w:rsidRPr="003B4FE5">
              <w:rPr>
                <w:rFonts w:ascii="Century Gothic" w:eastAsia="Times New Roman" w:hAnsi="Century Gothic" w:cs="Times New Roman"/>
                <w:b/>
                <w:bCs/>
                <w:color w:val="6B4B2C"/>
                <w:sz w:val="20"/>
                <w:szCs w:val="20"/>
              </w:rPr>
              <w:t>SIGNATURE</w:t>
            </w:r>
          </w:p>
        </w:tc>
      </w:tr>
      <w:tr w:rsidR="002136FD" w:rsidRPr="003B4FE5" w14:paraId="6FAC31CB" w14:textId="77777777" w:rsidTr="003B4FE5">
        <w:trPr>
          <w:gridBefore w:val="1"/>
          <w:wBefore w:w="10" w:type="dxa"/>
          <w:trHeight w:val="720"/>
        </w:trPr>
        <w:tc>
          <w:tcPr>
            <w:tcW w:w="3240" w:type="dxa"/>
            <w:gridSpan w:val="2"/>
            <w:tcBorders>
              <w:top w:val="single" w:sz="4" w:space="0" w:color="A6A6A6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27E3CE" w14:textId="77777777" w:rsidR="002136FD" w:rsidRPr="003B4FE5" w:rsidRDefault="002136FD" w:rsidP="003B4FE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6A6A6"/>
              <w:left w:val="nil"/>
              <w:bottom w:val="double" w:sz="6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5B0A6F" w14:textId="77777777" w:rsidR="002136FD" w:rsidRPr="003B4FE5" w:rsidRDefault="002136FD" w:rsidP="003B4FE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3BFF211F" w14:textId="77777777" w:rsidR="00EC7D2C" w:rsidRPr="006F5812" w:rsidRDefault="00661E3A" w:rsidP="002136FD"/>
    <w:sectPr w:rsidR="00EC7D2C" w:rsidRPr="006F5812" w:rsidSect="005D3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E1BDD" w14:textId="77777777" w:rsidR="00661E3A" w:rsidRDefault="00661E3A" w:rsidP="00551B77">
      <w:r>
        <w:separator/>
      </w:r>
    </w:p>
  </w:endnote>
  <w:endnote w:type="continuationSeparator" w:id="0">
    <w:p w14:paraId="124134DC" w14:textId="77777777" w:rsidR="00661E3A" w:rsidRDefault="00661E3A" w:rsidP="0055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A6BFF" w14:textId="77777777" w:rsidR="00661E3A" w:rsidRDefault="00661E3A" w:rsidP="00551B77">
      <w:r>
        <w:separator/>
      </w:r>
    </w:p>
  </w:footnote>
  <w:footnote w:type="continuationSeparator" w:id="0">
    <w:p w14:paraId="541756BF" w14:textId="77777777" w:rsidR="00661E3A" w:rsidRDefault="00661E3A" w:rsidP="0055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42"/>
    <w:rsid w:val="00096AE4"/>
    <w:rsid w:val="000F1B4D"/>
    <w:rsid w:val="00101261"/>
    <w:rsid w:val="00133225"/>
    <w:rsid w:val="00134FBB"/>
    <w:rsid w:val="00157E73"/>
    <w:rsid w:val="001C2869"/>
    <w:rsid w:val="002136FD"/>
    <w:rsid w:val="0022520A"/>
    <w:rsid w:val="002B1E8E"/>
    <w:rsid w:val="0031265E"/>
    <w:rsid w:val="00323E7E"/>
    <w:rsid w:val="003579AB"/>
    <w:rsid w:val="003B4FE5"/>
    <w:rsid w:val="0045247D"/>
    <w:rsid w:val="00471C74"/>
    <w:rsid w:val="004937B7"/>
    <w:rsid w:val="004C0248"/>
    <w:rsid w:val="00551B77"/>
    <w:rsid w:val="005D3360"/>
    <w:rsid w:val="0063150A"/>
    <w:rsid w:val="00661E3A"/>
    <w:rsid w:val="006F5812"/>
    <w:rsid w:val="007013B9"/>
    <w:rsid w:val="00750128"/>
    <w:rsid w:val="007E5059"/>
    <w:rsid w:val="009A2DEB"/>
    <w:rsid w:val="00A044FB"/>
    <w:rsid w:val="00A05225"/>
    <w:rsid w:val="00B1264B"/>
    <w:rsid w:val="00C14529"/>
    <w:rsid w:val="00E60F6C"/>
    <w:rsid w:val="00E836DA"/>
    <w:rsid w:val="00F5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303D"/>
  <w15:chartTrackingRefBased/>
  <w15:docId w15:val="{98A482BB-F503-4C59-ABE2-5A75F10E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Omz78009@marymount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KETING\Demand%20Gen\Create%20Brief%20Templates\Word%20&amp;%20Excel%20templates\Temp_GraphicDesignBrief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C:\MARKETING\Demand Gen\Create Brief Templates\Word &amp; Excel templates\Temp_GraphicDesignBrief_Word.dotx</Template>
  <TotalTime>85</TotalTime>
  <Pages>4</Pages>
  <Words>383</Words>
  <Characters>2184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Microsoft Office User</cp:lastModifiedBy>
  <cp:revision>3</cp:revision>
  <dcterms:created xsi:type="dcterms:W3CDTF">2019-01-15T01:53:00Z</dcterms:created>
  <dcterms:modified xsi:type="dcterms:W3CDTF">2019-01-22T22:53:00Z</dcterms:modified>
</cp:coreProperties>
</file>