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183D3" w14:textId="77777777" w:rsidR="00851151" w:rsidRPr="00F17133" w:rsidRDefault="00851151" w:rsidP="00234DFE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0B3075" w14:textId="77777777" w:rsidR="00851151" w:rsidRPr="00F17133" w:rsidRDefault="00851151" w:rsidP="00234DFE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94EED8B" w14:textId="77777777" w:rsidR="00851151" w:rsidRPr="00F17133" w:rsidRDefault="00851151" w:rsidP="00234DFE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FBBCD8" w14:textId="77777777" w:rsidR="00920EAB" w:rsidRDefault="00920EA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89206" w14:textId="77777777" w:rsidR="005B2587" w:rsidRPr="00A76941" w:rsidRDefault="005A3596" w:rsidP="009C2AC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819238035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AE278F" w:rsidRPr="00A7694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Title </w:t>
          </w:r>
          <w:r w:rsidR="00426FE4" w:rsidRPr="00A7694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of Your Assignmen</w:t>
          </w:r>
          <w:r w:rsidR="00A7694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t: Annotated Bibliography</w:t>
          </w:r>
        </w:sdtContent>
      </w:sdt>
    </w:p>
    <w:p w14:paraId="6156A4DA" w14:textId="77777777" w:rsidR="00A76941" w:rsidRDefault="00A76941" w:rsidP="009C2AC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F33A2" w14:textId="77777777" w:rsidR="00A76941" w:rsidRDefault="005A3596" w:rsidP="00A7694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96202251"/>
          <w:placeholder>
            <w:docPart w:val="DefaultPlaceholder_-1854013440"/>
          </w:placeholder>
        </w:sdtPr>
        <w:sdtEndPr/>
        <w:sdtContent>
          <w:r w:rsidR="00AE278F">
            <w:rPr>
              <w:rFonts w:ascii="Times New Roman" w:eastAsia="Times New Roman" w:hAnsi="Times New Roman" w:cs="Times New Roman"/>
              <w:sz w:val="24"/>
              <w:szCs w:val="24"/>
            </w:rPr>
            <w:t>Your Name</w:t>
          </w:r>
        </w:sdtContent>
      </w:sdt>
    </w:p>
    <w:p w14:paraId="006CB209" w14:textId="77777777" w:rsidR="00A76941" w:rsidRDefault="005A3596" w:rsidP="00A7694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30190385"/>
          <w:placeholder>
            <w:docPart w:val="18E30EEF9F414F868967CE3764D257E6"/>
          </w:placeholder>
        </w:sdtPr>
        <w:sdtEndPr/>
        <w:sdtContent>
          <w:r w:rsidR="00A76941">
            <w:rPr>
              <w:rFonts w:ascii="Times New Roman" w:eastAsia="Times New Roman" w:hAnsi="Times New Roman" w:cs="Times New Roman"/>
              <w:sz w:val="24"/>
              <w:szCs w:val="24"/>
            </w:rPr>
            <w:t>Institution Name</w:t>
          </w:r>
        </w:sdtContent>
      </w:sdt>
    </w:p>
    <w:p w14:paraId="64F6B120" w14:textId="77777777" w:rsidR="005B2587" w:rsidRDefault="005A3596" w:rsidP="009C2AC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41758618"/>
          <w:placeholder>
            <w:docPart w:val="DefaultPlaceholder_-1854013440"/>
          </w:placeholder>
        </w:sdtPr>
        <w:sdtEndPr/>
        <w:sdtContent>
          <w:r w:rsidR="00AE278F">
            <w:rPr>
              <w:rFonts w:ascii="Times New Roman" w:eastAsia="Times New Roman" w:hAnsi="Times New Roman" w:cs="Times New Roman"/>
              <w:sz w:val="24"/>
              <w:szCs w:val="24"/>
            </w:rPr>
            <w:t>Course Number</w:t>
          </w:r>
          <w:r w:rsidR="00A7694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  <w:r w:rsidR="00AE27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Title</w:t>
          </w:r>
        </w:sdtContent>
      </w:sdt>
    </w:p>
    <w:p w14:paraId="66F5F8C2" w14:textId="77777777" w:rsidR="005B2587" w:rsidRDefault="005A3596" w:rsidP="009C2AC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3931885"/>
          <w:placeholder>
            <w:docPart w:val="DefaultPlaceholder_-1854013440"/>
          </w:placeholder>
        </w:sdtPr>
        <w:sdtEndPr/>
        <w:sdtContent>
          <w:r w:rsidR="00AE278F">
            <w:rPr>
              <w:rFonts w:ascii="Times New Roman" w:eastAsia="Times New Roman" w:hAnsi="Times New Roman" w:cs="Times New Roman"/>
              <w:sz w:val="24"/>
              <w:szCs w:val="24"/>
            </w:rPr>
            <w:t>Instructor’s Name</w:t>
          </w:r>
        </w:sdtContent>
      </w:sdt>
    </w:p>
    <w:p w14:paraId="05551182" w14:textId="77777777" w:rsidR="005B2587" w:rsidRDefault="005A3596" w:rsidP="009C2AC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10137916"/>
          <w:placeholder>
            <w:docPart w:val="DefaultPlaceholder_-1854013440"/>
          </w:placeholder>
        </w:sdtPr>
        <w:sdtEndPr/>
        <w:sdtContent>
          <w:r w:rsidR="00AE278F">
            <w:rPr>
              <w:rFonts w:ascii="Times New Roman" w:eastAsia="Times New Roman" w:hAnsi="Times New Roman" w:cs="Times New Roman"/>
              <w:sz w:val="24"/>
              <w:szCs w:val="24"/>
            </w:rPr>
            <w:t>Month Day, Year</w:t>
          </w:r>
        </w:sdtContent>
      </w:sdt>
    </w:p>
    <w:p w14:paraId="2B8D5256" w14:textId="77777777" w:rsidR="00ED230C" w:rsidRPr="00F17133" w:rsidRDefault="00B26E48" w:rsidP="00234DFE">
      <w:pPr>
        <w:spacing w:after="200"/>
        <w:ind w:left="720"/>
        <w:rPr>
          <w:rFonts w:ascii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CDEE" wp14:editId="26D213B5">
                <wp:simplePos x="0" y="0"/>
                <wp:positionH relativeFrom="margin">
                  <wp:align>center</wp:align>
                </wp:positionH>
                <wp:positionV relativeFrom="paragraph">
                  <wp:posOffset>582930</wp:posOffset>
                </wp:positionV>
                <wp:extent cx="3594100" cy="1549400"/>
                <wp:effectExtent l="19050" t="19050" r="44450" b="31750"/>
                <wp:wrapNone/>
                <wp:docPr id="40" name="Rounded Rectangle 40" descr="Callout&#10;&#10;Need help? View the following tutorial: &#10;&#10;Ctrl+Click: Making an Annotated Bibliography&#10;&#10;Want to view a sample annotated bibliography? &#10;&#10; Ctrl+Click: Annotated Bibliography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549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0EB5D" w14:textId="77777777" w:rsidR="00920EAB" w:rsidRDefault="00920EAB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1" w:name="_Hlk517173541"/>
                            <w:r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Need help? View the following </w:t>
                            </w:r>
                            <w:r w:rsidR="007E7021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tutorial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8A2015D" w14:textId="77777777" w:rsidR="00920EAB" w:rsidRDefault="00920EAB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1B1790" w14:textId="77777777" w:rsidR="00920EAB" w:rsidRDefault="00920EAB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Ctrl+Click</w:t>
                            </w:r>
                            <w:proofErr w:type="spellEnd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Pr="00920EAB">
                                <w:rPr>
                                  <w:rStyle w:val="Hyperlink"/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Making an Annotated Bibliography</w:t>
                              </w:r>
                            </w:hyperlink>
                          </w:p>
                          <w:p w14:paraId="3C63D3CB" w14:textId="77777777" w:rsidR="00920EAB" w:rsidRDefault="00920EAB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C0DC79" w14:textId="77777777" w:rsidR="00B26E48" w:rsidRPr="0022477E" w:rsidRDefault="00B26E48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Want to view a sample annotated bibliography?</w:t>
                            </w:r>
                            <w:r w:rsidR="007E0AD1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D703F7" w14:textId="77777777" w:rsidR="00B26E48" w:rsidRPr="0022477E" w:rsidRDefault="00B26E48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C01E27" w14:textId="77777777" w:rsidR="00B26E48" w:rsidRPr="0022477E" w:rsidRDefault="00B26E48" w:rsidP="00B26E48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Ctrl+Click</w:t>
                            </w:r>
                            <w:proofErr w:type="spellEnd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22477E">
                                <w:rPr>
                                  <w:rStyle w:val="Hyperlink"/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Annotated Bibliography</w:t>
                              </w:r>
                            </w:hyperlink>
                          </w:p>
                          <w:bookmarkEnd w:id="1"/>
                          <w:p w14:paraId="2151AF16" w14:textId="77777777" w:rsidR="00B26E48" w:rsidRDefault="00B26E48" w:rsidP="00B2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CC017B" id="Rounded Rectangle 40" o:spid="_x0000_s1026" alt="Callout&#10;&#10;Need help? View the following tutorial: &#10;&#10;Ctrl+Click: Making an Annotated Bibliography&#10;&#10;Want to view a sample annotated bibliography? &#10;&#10; Ctrl+Click: Annotated Bibliography&#10;&#10;" style="position:absolute;left:0;text-align:left;margin-left:0;margin-top:45.9pt;width:283pt;height:1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" fillcolor="window" strokecolor="#ab0520" strokeweight="4.5pt">
                <v:stroke joinstyle="miter"/>
                <v:textbox>
                  <w:txbxContent>
                    <w:p w:rsidR="00920EAB" w:rsidRDefault="00920EAB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517173541"/>
                      <w:r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Need help? View the following </w:t>
                      </w:r>
                      <w:r w:rsidR="007E7021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tutorial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920EAB" w:rsidRDefault="00920EAB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0EAB" w:rsidRDefault="00920EAB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Ctrl+Click</w:t>
                      </w:r>
                      <w:proofErr w:type="spellEnd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Pr="00920EAB">
                          <w:rPr>
                            <w:rStyle w:val="Hyperlink"/>
                            <w:rFonts w:ascii="Cambria" w:hAnsi="Cambria"/>
                            <w:b/>
                            <w:sz w:val="24"/>
                            <w:szCs w:val="24"/>
                          </w:rPr>
                          <w:t>Making an Annotated Bibliography</w:t>
                        </w:r>
                      </w:hyperlink>
                    </w:p>
                    <w:p w:rsidR="00920EAB" w:rsidRDefault="00920EAB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6E48" w:rsidRPr="0022477E" w:rsidRDefault="00B26E48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Want to view a sample annotated bibliography?</w:t>
                      </w:r>
                      <w:r w:rsidR="007E0AD1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6E48" w:rsidRPr="0022477E" w:rsidRDefault="00B26E48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26E48" w:rsidRPr="0022477E" w:rsidRDefault="00B26E48" w:rsidP="00B26E48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Ctrl+Click</w:t>
                      </w:r>
                      <w:proofErr w:type="spellEnd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Pr="0022477E">
                          <w:rPr>
                            <w:rStyle w:val="Hyperlink"/>
                            <w:rFonts w:ascii="Cambria" w:hAnsi="Cambria"/>
                            <w:b/>
                            <w:sz w:val="24"/>
                            <w:szCs w:val="24"/>
                          </w:rPr>
                          <w:t>Annotated Bibliography</w:t>
                        </w:r>
                      </w:hyperlink>
                    </w:p>
                    <w:bookmarkEnd w:id="1"/>
                    <w:p w:rsidR="00B26E48" w:rsidRDefault="00B26E48" w:rsidP="00B26E4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230C" w:rsidRPr="00F17133">
        <w:rPr>
          <w:rFonts w:ascii="Times New Roman" w:hAnsi="Times New Roman" w:cs="Times New Roman"/>
          <w:sz w:val="24"/>
          <w:szCs w:val="24"/>
        </w:rPr>
        <w:br w:type="page"/>
      </w:r>
    </w:p>
    <w:p w14:paraId="679C8A3A" w14:textId="77777777" w:rsidR="00DB3340" w:rsidRPr="00A76941" w:rsidRDefault="005A3596" w:rsidP="008C3F7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17997200"/>
          <w:placeholder>
            <w:docPart w:val="F06DFC2E4BD44581B4C619D6E3DB8756"/>
          </w:placeholder>
        </w:sdtPr>
        <w:sdtEndPr/>
        <w:sdtContent>
          <w:r w:rsidR="00A76941" w:rsidRPr="00A76941">
            <w:rPr>
              <w:rFonts w:ascii="Times New Roman" w:hAnsi="Times New Roman" w:cs="Times New Roman"/>
              <w:b/>
              <w:sz w:val="24"/>
              <w:szCs w:val="24"/>
            </w:rPr>
            <w:t>Title of Your Assignment</w:t>
          </w:r>
          <w:r w:rsidR="00A76941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A76941" w:rsidRPr="00A76941">
            <w:rPr>
              <w:rFonts w:ascii="Times New Roman" w:hAnsi="Times New Roman" w:cs="Times New Roman"/>
              <w:b/>
              <w:sz w:val="24"/>
              <w:szCs w:val="24"/>
            </w:rPr>
            <w:t xml:space="preserve"> Annotated Bibliography</w:t>
          </w:r>
        </w:sdtContent>
      </w:sdt>
      <w:r w:rsidR="00A76941" w:rsidRPr="00A76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FBCDE" w14:textId="77777777" w:rsidR="00E7476E" w:rsidRPr="004178CE" w:rsidRDefault="00E7476E" w:rsidP="008C3F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ABDF9" wp14:editId="2266F4A4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051300" cy="962025"/>
                <wp:effectExtent l="19050" t="19050" r="44450" b="47625"/>
                <wp:wrapNone/>
                <wp:docPr id="3" name="Rounded Rectangle 40" descr="Callout&#10;&#10;Include the number of sources required for your assignment. &#10;Use the Ashford Online Library to find scholarly sources.&#10;&#10;Format for an Online Scholarly Journal Article: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6A6A3" w14:textId="77777777" w:rsidR="004D4B95" w:rsidRDefault="00E7476E" w:rsidP="00E7476E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Include the number of sources required for your assignment.</w:t>
                            </w:r>
                            <w:r w:rsidR="00CC7D1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43ABFC" w14:textId="77777777" w:rsidR="00E7476E" w:rsidRPr="00E7476E" w:rsidRDefault="00CC7D19" w:rsidP="00E7476E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 w:rsidR="00A217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UAGC Library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 find scholarly sources.</w:t>
                            </w:r>
                          </w:p>
                          <w:p w14:paraId="5629A42F" w14:textId="77777777" w:rsidR="00E7476E" w:rsidRPr="00E7476E" w:rsidRDefault="00E7476E" w:rsidP="00E7476E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8C7D6A" w14:textId="77777777" w:rsidR="00E7476E" w:rsidRPr="00E7476E" w:rsidRDefault="00E7476E" w:rsidP="00E747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Format for an </w:t>
                            </w:r>
                            <w:r w:rsidR="00731D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Online</w:t>
                            </w:r>
                            <w:r w:rsidR="00C93A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Scholarly</w:t>
                            </w:r>
                            <w:r w:rsidR="00731D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Journal</w:t>
                            </w:r>
                            <w:r w:rsidR="00731D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Article</w:t>
                            </w: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B5F8A0" id="_x0000_s1027" alt="Callout&#10;&#10;Include the number of sources required for your assignment. &#10;Use the Ashford Online Library to find scholarly sources.&#10;&#10;Format for an Online Scholarly Journal Article:&#10;&#10;&#10;" style="position:absolute;left:0;text-align:left;margin-left:0;margin-top:9.85pt;width:319pt;height:7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" fillcolor="window" strokecolor="#ab0520" strokeweight="4.5pt">
                <v:stroke joinstyle="miter"/>
                <v:textbox>
                  <w:txbxContent>
                    <w:p w:rsidR="004D4B95" w:rsidRDefault="00E7476E" w:rsidP="00E7476E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Include the number of sources required for your assignment.</w:t>
                      </w:r>
                      <w:r w:rsidR="00CC7D1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7476E" w:rsidRPr="00E7476E" w:rsidRDefault="00CC7D19" w:rsidP="00E7476E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Use the </w:t>
                      </w:r>
                      <w:r w:rsidR="00A2176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UAGC Library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 find scholarly sources.</w:t>
                      </w:r>
                    </w:p>
                    <w:p w:rsidR="00E7476E" w:rsidRPr="00E7476E" w:rsidRDefault="00E7476E" w:rsidP="00E7476E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476E" w:rsidRPr="00E7476E" w:rsidRDefault="00E7476E" w:rsidP="00E747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Format for an </w:t>
                      </w:r>
                      <w:r w:rsidR="00731D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Online</w:t>
                      </w:r>
                      <w:r w:rsidR="00C93A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Scholarly</w:t>
                      </w:r>
                      <w:r w:rsidR="00731D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Journal</w:t>
                      </w:r>
                      <w:r w:rsidR="00731D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Article</w:t>
                      </w: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AD7CC6" w14:textId="77777777" w:rsidR="00E7476E" w:rsidRDefault="00E7476E" w:rsidP="00AF4C84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986F9B" w14:textId="77777777" w:rsidR="00E7476E" w:rsidRDefault="00E7476E" w:rsidP="00AF4C84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FE3F36" w14:textId="77777777" w:rsidR="00525297" w:rsidRPr="004178CE" w:rsidRDefault="00F01C23" w:rsidP="00A7694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402BB" wp14:editId="14A9A0E5">
                <wp:simplePos x="0" y="0"/>
                <wp:positionH relativeFrom="margin">
                  <wp:posOffset>-800100</wp:posOffset>
                </wp:positionH>
                <wp:positionV relativeFrom="paragraph">
                  <wp:posOffset>236220</wp:posOffset>
                </wp:positionV>
                <wp:extent cx="1133475" cy="1381125"/>
                <wp:effectExtent l="19050" t="19050" r="142875" b="47625"/>
                <wp:wrapNone/>
                <wp:docPr id="7" name="Rounded Rectangle 40" descr="Callout&#10;&#10;When listing the DOI, create a hyperlink with http:// or https://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381125"/>
                        </a:xfrm>
                        <a:prstGeom prst="wedgeRectCallout">
                          <a:avLst>
                            <a:gd name="adj1" fmla="val 56361"/>
                            <a:gd name="adj2" fmla="val -31852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C23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ED8856" w14:textId="77777777" w:rsidR="00F01C23" w:rsidRPr="00724287" w:rsidRDefault="00F01C23" w:rsidP="00F01C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72428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When listing </w:t>
                            </w:r>
                            <w:r w:rsidR="0072428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Pr="0072428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DOI, create a hyperlink with http:// or https://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C1194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alt="Callout&#10;&#10;When listing the DOI, create a hyperlink with http:// or https://&#10;&#10;&#10;" style="position:absolute;left:0;text-align:left;margin-left:-63pt;margin-top:18.6pt;width:89.25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" adj="22974,3920" fillcolor="window" strokecolor="#0c234b" strokeweight="4.5pt">
                <v:textbox>
                  <w:txbxContent>
                    <w:p w:rsidR="00F01C23" w:rsidRPr="00724287" w:rsidRDefault="00F01C23" w:rsidP="00F01C23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72428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When listing </w:t>
                      </w:r>
                      <w:r w:rsidR="0072428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the </w:t>
                      </w:r>
                      <w:r w:rsidRPr="0072428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DOI, create a hyperlink with http:// or https://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297" w:rsidRPr="004178CE">
        <w:rPr>
          <w:rFonts w:ascii="Times New Roman" w:eastAsia="Times New Roman" w:hAnsi="Times New Roman" w:cs="Times New Roman"/>
          <w:sz w:val="24"/>
          <w:szCs w:val="24"/>
        </w:rPr>
        <w:t xml:space="preserve">Author, A. </w:t>
      </w:r>
      <w:r w:rsidR="00525297" w:rsidRPr="004178CE">
        <w:rPr>
          <w:rFonts w:ascii="Times New Roman" w:hAnsi="Times New Roman" w:cs="Times New Roman"/>
          <w:sz w:val="24"/>
          <w:szCs w:val="24"/>
        </w:rPr>
        <w:t xml:space="preserve">(Year Published). Article title. </w:t>
      </w:r>
      <w:r w:rsidR="00525297" w:rsidRPr="004178CE">
        <w:rPr>
          <w:rStyle w:val="Emphasis"/>
          <w:rFonts w:ascii="Times New Roman" w:hAnsi="Times New Roman" w:cs="Times New Roman"/>
          <w:sz w:val="24"/>
          <w:szCs w:val="24"/>
        </w:rPr>
        <w:t>Journal Name</w:t>
      </w:r>
      <w:r w:rsidR="00525297"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="00525297" w:rsidRPr="004178CE">
        <w:rPr>
          <w:rStyle w:val="Emphasis"/>
          <w:rFonts w:ascii="Times New Roman" w:hAnsi="Times New Roman" w:cs="Times New Roman"/>
          <w:sz w:val="24"/>
          <w:szCs w:val="24"/>
        </w:rPr>
        <w:t>Volume</w:t>
      </w:r>
      <w:r w:rsidR="00525297" w:rsidRPr="004178CE">
        <w:rPr>
          <w:rFonts w:ascii="Times New Roman" w:hAnsi="Times New Roman" w:cs="Times New Roman"/>
          <w:sz w:val="24"/>
          <w:szCs w:val="24"/>
        </w:rPr>
        <w:t xml:space="preserve">(Issue), page range. </w:t>
      </w:r>
      <w:r>
        <w:rPr>
          <w:rFonts w:ascii="Times New Roman" w:hAnsi="Times New Roman" w:cs="Times New Roman"/>
          <w:sz w:val="24"/>
          <w:szCs w:val="24"/>
        </w:rPr>
        <w:t>http://</w:t>
      </w:r>
      <w:r w:rsidR="00525297" w:rsidRPr="00B93B8E">
        <w:rPr>
          <w:rFonts w:ascii="Times New Roman" w:hAnsi="Times New Roman" w:cs="Times New Roman"/>
          <w:noProof/>
          <w:sz w:val="24"/>
          <w:szCs w:val="24"/>
        </w:rPr>
        <w:t>doi</w:t>
      </w:r>
      <w:r w:rsidR="00D007A1">
        <w:rPr>
          <w:rFonts w:ascii="Times New Roman" w:hAnsi="Times New Roman" w:cs="Times New Roman"/>
          <w:sz w:val="24"/>
          <w:szCs w:val="24"/>
        </w:rPr>
        <w:t>.org/xx.xxx.xxxx</w:t>
      </w:r>
    </w:p>
    <w:p w14:paraId="30CBD369" w14:textId="77777777" w:rsidR="00AF4C84" w:rsidRDefault="00673060" w:rsidP="00A7694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annotation</w:t>
      </w:r>
      <w:r w:rsidR="00525297"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="00525297" w:rsidRPr="00673060">
        <w:rPr>
          <w:rFonts w:ascii="Times New Roman" w:hAnsi="Times New Roman" w:cs="Times New Roman"/>
          <w:sz w:val="24"/>
          <w:szCs w:val="24"/>
          <w:u w:val="single"/>
        </w:rPr>
        <w:t xml:space="preserve">summarize the main points </w:t>
      </w:r>
      <w:r w:rsidR="0079206C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4178CE" w:rsidRPr="00673060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525297" w:rsidRPr="00673060">
        <w:rPr>
          <w:rFonts w:ascii="Times New Roman" w:hAnsi="Times New Roman" w:cs="Times New Roman"/>
          <w:sz w:val="24"/>
          <w:szCs w:val="24"/>
          <w:u w:val="single"/>
        </w:rPr>
        <w:t xml:space="preserve"> source</w:t>
      </w:r>
      <w:r w:rsidR="00525297" w:rsidRPr="004178CE">
        <w:rPr>
          <w:rFonts w:ascii="Times New Roman" w:hAnsi="Times New Roman" w:cs="Times New Roman"/>
          <w:sz w:val="24"/>
          <w:szCs w:val="24"/>
        </w:rPr>
        <w:t>.</w:t>
      </w:r>
      <w:r w:rsidR="004178CE" w:rsidRPr="004178CE">
        <w:rPr>
          <w:sz w:val="24"/>
          <w:szCs w:val="24"/>
        </w:rPr>
        <w:t xml:space="preserve"> </w:t>
      </w:r>
      <w:r w:rsidR="00EB433E">
        <w:rPr>
          <w:rFonts w:ascii="Times New Roman" w:hAnsi="Times New Roman" w:cs="Times New Roman"/>
          <w:sz w:val="24"/>
          <w:szCs w:val="24"/>
        </w:rPr>
        <w:t xml:space="preserve">Be sure to summarize the </w:t>
      </w:r>
      <w:r w:rsidR="00EE0C10">
        <w:rPr>
          <w:rFonts w:ascii="Times New Roman" w:hAnsi="Times New Roman" w:cs="Times New Roman"/>
          <w:sz w:val="24"/>
          <w:szCs w:val="24"/>
        </w:rPr>
        <w:t>main points</w:t>
      </w:r>
      <w:r w:rsidR="00EB433E">
        <w:rPr>
          <w:rFonts w:ascii="Times New Roman" w:hAnsi="Times New Roman" w:cs="Times New Roman"/>
          <w:sz w:val="24"/>
          <w:szCs w:val="24"/>
        </w:rPr>
        <w:t xml:space="preserve"> using your own words. Do not copy and paste information directly from the </w:t>
      </w:r>
      <w:r w:rsidR="008967D7">
        <w:rPr>
          <w:rFonts w:ascii="Times New Roman" w:hAnsi="Times New Roman" w:cs="Times New Roman"/>
          <w:sz w:val="24"/>
          <w:szCs w:val="24"/>
        </w:rPr>
        <w:t>source</w:t>
      </w:r>
      <w:r w:rsidR="00EB433E">
        <w:rPr>
          <w:rFonts w:ascii="Times New Roman" w:hAnsi="Times New Roman" w:cs="Times New Roman"/>
          <w:sz w:val="24"/>
          <w:szCs w:val="24"/>
        </w:rPr>
        <w:t>.</w:t>
      </w:r>
      <w:r w:rsidR="00A76941">
        <w:rPr>
          <w:rFonts w:ascii="Times New Roman" w:hAnsi="Times New Roman" w:cs="Times New Roman"/>
          <w:sz w:val="24"/>
          <w:szCs w:val="24"/>
        </w:rPr>
        <w:t xml:space="preserve"> Also </w:t>
      </w:r>
      <w:r w:rsidR="00A76941" w:rsidRPr="00AF4C84">
        <w:rPr>
          <w:rFonts w:ascii="Times New Roman" w:hAnsi="Times New Roman" w:cs="Times New Roman"/>
          <w:sz w:val="24"/>
          <w:szCs w:val="24"/>
          <w:u w:val="single"/>
        </w:rPr>
        <w:t xml:space="preserve">explain how the source is relevant to your </w:t>
      </w:r>
      <w:r w:rsidR="00A76941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="00A76941">
        <w:rPr>
          <w:rFonts w:ascii="Times New Roman" w:hAnsi="Times New Roman" w:cs="Times New Roman"/>
          <w:sz w:val="24"/>
          <w:szCs w:val="24"/>
        </w:rPr>
        <w:t>. Explain how this particular source will help you develop one or more of the main points in your essay.</w:t>
      </w:r>
      <w:r w:rsidR="00FB4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A36FE" w14:textId="77777777" w:rsidR="003D7E0C" w:rsidRPr="00BB0AF6" w:rsidRDefault="003D7E0C" w:rsidP="00A7694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0AF6">
        <w:rPr>
          <w:rFonts w:ascii="Times New Roman" w:eastAsia="Times New Roman" w:hAnsi="Times New Roman" w:cs="Times New Roman"/>
          <w:sz w:val="24"/>
          <w:szCs w:val="24"/>
        </w:rPr>
        <w:t xml:space="preserve">Author, A. </w:t>
      </w:r>
      <w:r w:rsidRPr="00BB0AF6">
        <w:rPr>
          <w:rFonts w:ascii="Times New Roman" w:hAnsi="Times New Roman" w:cs="Times New Roman"/>
          <w:sz w:val="24"/>
          <w:szCs w:val="24"/>
        </w:rPr>
        <w:t xml:space="preserve">(Year Published). Article title. </w:t>
      </w:r>
      <w:r w:rsidRPr="00BB0AF6">
        <w:rPr>
          <w:rStyle w:val="Emphasis"/>
          <w:rFonts w:ascii="Times New Roman" w:hAnsi="Times New Roman" w:cs="Times New Roman"/>
          <w:sz w:val="24"/>
          <w:szCs w:val="24"/>
        </w:rPr>
        <w:t>Journal Name</w:t>
      </w:r>
      <w:r w:rsidRPr="00BB0AF6">
        <w:rPr>
          <w:rFonts w:ascii="Times New Roman" w:hAnsi="Times New Roman" w:cs="Times New Roman"/>
          <w:sz w:val="24"/>
          <w:szCs w:val="24"/>
        </w:rPr>
        <w:t xml:space="preserve">, </w:t>
      </w:r>
      <w:r w:rsidRPr="00BB0AF6">
        <w:rPr>
          <w:rStyle w:val="Emphasis"/>
          <w:rFonts w:ascii="Times New Roman" w:hAnsi="Times New Roman" w:cs="Times New Roman"/>
          <w:sz w:val="24"/>
          <w:szCs w:val="24"/>
        </w:rPr>
        <w:t>Volume</w:t>
      </w:r>
      <w:r w:rsidRPr="00BB0AF6">
        <w:rPr>
          <w:rFonts w:ascii="Times New Roman" w:hAnsi="Times New Roman" w:cs="Times New Roman"/>
          <w:sz w:val="24"/>
          <w:szCs w:val="24"/>
        </w:rPr>
        <w:t xml:space="preserve">(Issue), page range. </w:t>
      </w:r>
      <w:r w:rsidR="00FB0416">
        <w:rPr>
          <w:rFonts w:ascii="Times New Roman" w:hAnsi="Times New Roman" w:cs="Times New Roman"/>
          <w:sz w:val="24"/>
          <w:szCs w:val="24"/>
        </w:rPr>
        <w:t>http://</w:t>
      </w:r>
      <w:r w:rsidRPr="00B93B8E">
        <w:rPr>
          <w:rFonts w:ascii="Times New Roman" w:hAnsi="Times New Roman" w:cs="Times New Roman"/>
          <w:noProof/>
          <w:sz w:val="24"/>
          <w:szCs w:val="24"/>
        </w:rPr>
        <w:t>doi</w:t>
      </w:r>
      <w:r w:rsidR="00D007A1">
        <w:rPr>
          <w:rFonts w:ascii="Times New Roman" w:hAnsi="Times New Roman" w:cs="Times New Roman"/>
          <w:sz w:val="24"/>
          <w:szCs w:val="24"/>
        </w:rPr>
        <w:t>.org/xx.xxx.xxxx</w:t>
      </w:r>
    </w:p>
    <w:p w14:paraId="699C6B90" w14:textId="77777777" w:rsidR="003D7E0C" w:rsidRDefault="00EB433E" w:rsidP="00A7694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first paragraph of your annotation</w:t>
      </w:r>
      <w:r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 xml:space="preserve">summarize the main points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>the source</w:t>
      </w:r>
      <w:r w:rsidRPr="004178CE">
        <w:rPr>
          <w:rFonts w:ascii="Times New Roman" w:hAnsi="Times New Roman" w:cs="Times New Roman"/>
          <w:sz w:val="24"/>
          <w:szCs w:val="24"/>
        </w:rPr>
        <w:t>.</w:t>
      </w:r>
      <w:r w:rsidRPr="004178C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sure to summarize the main points using your own words. Do not copy and paste information directly from the </w:t>
      </w:r>
      <w:r w:rsidR="008967D7">
        <w:rPr>
          <w:rFonts w:ascii="Times New Roman" w:hAnsi="Times New Roman" w:cs="Times New Roman"/>
          <w:sz w:val="24"/>
          <w:szCs w:val="24"/>
        </w:rPr>
        <w:t>sourc</w:t>
      </w:r>
      <w:r w:rsidR="00A76941">
        <w:rPr>
          <w:rFonts w:ascii="Times New Roman" w:hAnsi="Times New Roman" w:cs="Times New Roman"/>
          <w:sz w:val="24"/>
          <w:szCs w:val="24"/>
        </w:rPr>
        <w:t>e.</w:t>
      </w:r>
    </w:p>
    <w:p w14:paraId="30D7637B" w14:textId="77777777" w:rsidR="00A76941" w:rsidRPr="004178CE" w:rsidRDefault="00A76941" w:rsidP="00A76941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require a second paragraph for your annotation</w:t>
      </w:r>
      <w:r w:rsidRPr="00417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indent an additional 0.5” and then </w:t>
      </w:r>
      <w:r w:rsidRPr="00AF4C84">
        <w:rPr>
          <w:rFonts w:ascii="Times New Roman" w:hAnsi="Times New Roman" w:cs="Times New Roman"/>
          <w:sz w:val="24"/>
          <w:szCs w:val="24"/>
          <w:u w:val="single"/>
        </w:rPr>
        <w:t xml:space="preserve">explain how the source is relevant to your </w:t>
      </w:r>
      <w:r>
        <w:rPr>
          <w:rFonts w:ascii="Times New Roman" w:hAnsi="Times New Roman" w:cs="Times New Roman"/>
          <w:sz w:val="24"/>
          <w:szCs w:val="24"/>
          <w:u w:val="single"/>
        </w:rPr>
        <w:t>paper</w:t>
      </w:r>
      <w:r>
        <w:rPr>
          <w:rFonts w:ascii="Times New Roman" w:hAnsi="Times New Roman" w:cs="Times New Roman"/>
          <w:sz w:val="24"/>
          <w:szCs w:val="24"/>
        </w:rPr>
        <w:t xml:space="preserve">. Explain how this particular source will help you develop one or more of the main points in your essay. </w:t>
      </w:r>
    </w:p>
    <w:p w14:paraId="52103C4D" w14:textId="77777777" w:rsidR="00A76941" w:rsidRDefault="00A76941" w:rsidP="003D7E0C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E62EE9" w14:textId="77777777" w:rsidR="00A76941" w:rsidRDefault="00A76941" w:rsidP="003D7E0C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A291C9" w14:textId="77777777" w:rsidR="00A76941" w:rsidRDefault="00A76941" w:rsidP="003D7E0C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BFB080" w14:textId="77777777" w:rsidR="00E7476E" w:rsidRDefault="00E7476E" w:rsidP="003D7E0C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E2651" wp14:editId="4A60C2F3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038600" cy="762000"/>
                <wp:effectExtent l="19050" t="19050" r="38100" b="38100"/>
                <wp:wrapNone/>
                <wp:docPr id="4" name="Rounded Rectangle 40" descr="Callout&#10;&#10;Include the number of sources required for your assignment.&#10;&#10;Format for an Online Magazine: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1FD421" w14:textId="77777777" w:rsidR="00E7476E" w:rsidRPr="00E7476E" w:rsidRDefault="00E7476E" w:rsidP="00E7476E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Include the number of sources required for your assignment.</w:t>
                            </w:r>
                          </w:p>
                          <w:p w14:paraId="6A19B24E" w14:textId="77777777" w:rsidR="00E7476E" w:rsidRPr="00E7476E" w:rsidRDefault="00E7476E" w:rsidP="00E7476E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DA3CA4" w14:textId="77777777" w:rsidR="00E7476E" w:rsidRPr="00E7476E" w:rsidRDefault="00E7476E" w:rsidP="00E747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Format for an </w:t>
                            </w:r>
                            <w:r w:rsidR="007108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Online Magazine</w:t>
                            </w: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61A4FA" id="_x0000_s1029" alt="Callout&#10;&#10;Include the number of sources required for your assignment.&#10;&#10;Format for an Online Magazine:&#10;&#10;&#10;" style="position:absolute;left:0;text-align:left;margin-left:0;margin-top:2pt;width:318pt;height:6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" fillcolor="window" strokecolor="#ab0520" strokeweight="4.5pt">
                <v:stroke joinstyle="miter"/>
                <v:textbox>
                  <w:txbxContent>
                    <w:p w:rsidR="00E7476E" w:rsidRPr="00E7476E" w:rsidRDefault="00E7476E" w:rsidP="00E7476E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Include the number of sources required for your assignment.</w:t>
                      </w:r>
                    </w:p>
                    <w:p w:rsidR="00E7476E" w:rsidRPr="00E7476E" w:rsidRDefault="00E7476E" w:rsidP="00E7476E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476E" w:rsidRPr="00E7476E" w:rsidRDefault="00E7476E" w:rsidP="00E747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Format for an </w:t>
                      </w:r>
                      <w:r w:rsidR="007108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Online Magazine</w:t>
                      </w: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2E83B" w14:textId="77777777" w:rsidR="00E7476E" w:rsidRDefault="00E7476E" w:rsidP="00E7476E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3EF15" w14:textId="77777777" w:rsidR="003D7E0C" w:rsidRPr="004178CE" w:rsidRDefault="000F21CD" w:rsidP="00A7694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Author, A.</w:t>
      </w:r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340">
        <w:rPr>
          <w:rFonts w:ascii="Times New Roman" w:hAnsi="Times New Roman" w:cs="Times New Roman"/>
          <w:sz w:val="24"/>
          <w:szCs w:val="24"/>
        </w:rPr>
        <w:t xml:space="preserve">(Year, Month Date Published). Article title. </w:t>
      </w:r>
      <w:r w:rsidRPr="003B7A4A">
        <w:rPr>
          <w:rStyle w:val="Emphasis"/>
          <w:rFonts w:ascii="Times New Roman" w:hAnsi="Times New Roman" w:cs="Times New Roman"/>
          <w:sz w:val="24"/>
          <w:szCs w:val="24"/>
        </w:rPr>
        <w:t>Magazine Title</w:t>
      </w:r>
      <w:r w:rsidRPr="00DB3340">
        <w:rPr>
          <w:rFonts w:ascii="Times New Roman" w:hAnsi="Times New Roman" w:cs="Times New Roman"/>
          <w:sz w:val="24"/>
          <w:szCs w:val="24"/>
        </w:rPr>
        <w:t xml:space="preserve">. </w:t>
      </w:r>
      <w:r w:rsidR="00FB0416">
        <w:rPr>
          <w:rFonts w:ascii="Times New Roman" w:hAnsi="Times New Roman" w:cs="Times New Roman"/>
          <w:sz w:val="24"/>
          <w:szCs w:val="24"/>
        </w:rPr>
        <w:t>http://</w:t>
      </w:r>
      <w:r w:rsidRPr="00DB3340">
        <w:rPr>
          <w:rFonts w:ascii="Times New Roman" w:hAnsi="Times New Roman" w:cs="Times New Roman"/>
          <w:sz w:val="24"/>
          <w:szCs w:val="24"/>
        </w:rPr>
        <w:t>URL</w:t>
      </w:r>
    </w:p>
    <w:p w14:paraId="7F27D5B0" w14:textId="77777777" w:rsidR="00EB433E" w:rsidRDefault="00EB433E" w:rsidP="00A7694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annotation</w:t>
      </w:r>
      <w:r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 xml:space="preserve">summarize the main points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>the source</w:t>
      </w:r>
      <w:r w:rsidRPr="004178CE">
        <w:rPr>
          <w:rFonts w:ascii="Times New Roman" w:hAnsi="Times New Roman" w:cs="Times New Roman"/>
          <w:sz w:val="24"/>
          <w:szCs w:val="24"/>
        </w:rPr>
        <w:t>.</w:t>
      </w:r>
      <w:r w:rsidRPr="004178C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sure to summarize the main points using your own words. Do not copy and paste information directly from the </w:t>
      </w:r>
      <w:r w:rsidR="008967D7"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941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84">
        <w:rPr>
          <w:rFonts w:ascii="Times New Roman" w:hAnsi="Times New Roman" w:cs="Times New Roman"/>
          <w:sz w:val="24"/>
          <w:szCs w:val="24"/>
          <w:u w:val="single"/>
        </w:rPr>
        <w:t xml:space="preserve">explain how the source is relevant to your </w:t>
      </w:r>
      <w:r>
        <w:rPr>
          <w:rFonts w:ascii="Times New Roman" w:hAnsi="Times New Roman" w:cs="Times New Roman"/>
          <w:sz w:val="24"/>
          <w:szCs w:val="24"/>
          <w:u w:val="single"/>
        </w:rPr>
        <w:t>paper</w:t>
      </w:r>
      <w:r>
        <w:rPr>
          <w:rFonts w:ascii="Times New Roman" w:hAnsi="Times New Roman" w:cs="Times New Roman"/>
          <w:sz w:val="24"/>
          <w:szCs w:val="24"/>
        </w:rPr>
        <w:t>. Explain how this particular source will help you develop one or more of the main points in your essay.</w:t>
      </w:r>
    </w:p>
    <w:p w14:paraId="363DB1B5" w14:textId="77777777" w:rsidR="002C393C" w:rsidRDefault="00D92D07" w:rsidP="00EB433E">
      <w:pPr>
        <w:spacing w:after="24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3AFBA" wp14:editId="5D196F66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4064000" cy="774700"/>
                <wp:effectExtent l="19050" t="19050" r="31750" b="44450"/>
                <wp:wrapNone/>
                <wp:docPr id="5" name="Rounded Rectangle 40" descr="Callout&#10;&#10;Include the number of sources required for your assignment.&#10;&#10;Format for a Webpage: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74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47AED" w14:textId="77777777" w:rsidR="002C393C" w:rsidRPr="00E7476E" w:rsidRDefault="002C393C" w:rsidP="002C393C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Include the number of sources required for your assignment.</w:t>
                            </w:r>
                          </w:p>
                          <w:p w14:paraId="32FCAF43" w14:textId="77777777" w:rsidR="002C393C" w:rsidRPr="00E7476E" w:rsidRDefault="002C393C" w:rsidP="002C393C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DC7D06" w14:textId="77777777" w:rsidR="002C393C" w:rsidRPr="00E7476E" w:rsidRDefault="002C393C" w:rsidP="002C39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Format for a</w:t>
                            </w: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Webpage</w:t>
                            </w:r>
                            <w:r w:rsidRPr="00E747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83C45A" id="_x0000_s1030" alt="Callout&#10;&#10;Include the number of sources required for your assignment.&#10;&#10;Format for a Webpage:&#10;&#10;&#10;" style="position:absolute;left:0;text-align:left;margin-left:0;margin-top:5.6pt;width:320pt;height:6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" fillcolor="window" strokecolor="#ab0520" strokeweight="4.5pt">
                <v:stroke joinstyle="miter"/>
                <v:textbox>
                  <w:txbxContent>
                    <w:p w:rsidR="002C393C" w:rsidRPr="00E7476E" w:rsidRDefault="002C393C" w:rsidP="002C393C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Include the number of sources required for your assignment.</w:t>
                      </w:r>
                    </w:p>
                    <w:p w:rsidR="002C393C" w:rsidRPr="00E7476E" w:rsidRDefault="002C393C" w:rsidP="002C393C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C393C" w:rsidRPr="00E7476E" w:rsidRDefault="002C393C" w:rsidP="002C39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Format for a</w:t>
                      </w: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Webpage</w:t>
                      </w:r>
                      <w:r w:rsidRPr="00E747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D72E77" w14:textId="77777777" w:rsidR="002C393C" w:rsidRDefault="002C393C" w:rsidP="00341113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1E7089" w14:textId="77777777" w:rsidR="00341113" w:rsidRPr="00BB0AF6" w:rsidRDefault="002C393C" w:rsidP="00A7694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Author, A. </w:t>
      </w:r>
      <w:r w:rsidRPr="00603719">
        <w:rPr>
          <w:rFonts w:ascii="Times New Roman" w:hAnsi="Times New Roman" w:cs="Times New Roman"/>
          <w:sz w:val="24"/>
          <w:szCs w:val="24"/>
        </w:rPr>
        <w:t>(Year, Month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3719">
        <w:rPr>
          <w:rFonts w:ascii="Times New Roman" w:hAnsi="Times New Roman" w:cs="Times New Roman"/>
          <w:sz w:val="24"/>
          <w:szCs w:val="24"/>
        </w:rPr>
        <w:t xml:space="preserve"> Date Published).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941">
        <w:rPr>
          <w:rFonts w:ascii="Times New Roman" w:hAnsi="Times New Roman" w:cs="Times New Roman"/>
          <w:i/>
          <w:sz w:val="24"/>
          <w:szCs w:val="24"/>
        </w:rPr>
        <w:t>Article title</w:t>
      </w:r>
      <w:r w:rsidRPr="00603719">
        <w:rPr>
          <w:rFonts w:ascii="Times New Roman" w:hAnsi="Times New Roman" w:cs="Times New Roman"/>
          <w:sz w:val="24"/>
          <w:szCs w:val="24"/>
        </w:rPr>
        <w:t>.</w:t>
      </w:r>
      <w:r w:rsidR="00A76941">
        <w:rPr>
          <w:rFonts w:ascii="Times New Roman" w:hAnsi="Times New Roman" w:cs="Times New Roman"/>
          <w:sz w:val="24"/>
          <w:szCs w:val="24"/>
        </w:rPr>
        <w:t xml:space="preserve"> Website.</w:t>
      </w:r>
      <w:r w:rsidRPr="00603719">
        <w:rPr>
          <w:rFonts w:ascii="Times New Roman" w:hAnsi="Times New Roman" w:cs="Times New Roman"/>
          <w:sz w:val="24"/>
          <w:szCs w:val="24"/>
        </w:rPr>
        <w:t xml:space="preserve"> </w:t>
      </w:r>
      <w:r w:rsidR="00FB0416">
        <w:rPr>
          <w:rFonts w:ascii="Times New Roman" w:hAnsi="Times New Roman" w:cs="Times New Roman"/>
          <w:sz w:val="24"/>
          <w:szCs w:val="24"/>
        </w:rPr>
        <w:t>https://</w:t>
      </w:r>
      <w:r>
        <w:rPr>
          <w:rFonts w:ascii="Times New Roman" w:hAnsi="Times New Roman" w:cs="Times New Roman"/>
          <w:sz w:val="24"/>
          <w:szCs w:val="24"/>
        </w:rPr>
        <w:t>URL</w:t>
      </w:r>
    </w:p>
    <w:p w14:paraId="4BD0016C" w14:textId="77777777" w:rsidR="00EB433E" w:rsidRDefault="00D92D07" w:rsidP="00A7694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B433E">
        <w:rPr>
          <w:rFonts w:ascii="Times New Roman" w:hAnsi="Times New Roman" w:cs="Times New Roman"/>
          <w:sz w:val="24"/>
          <w:szCs w:val="24"/>
        </w:rPr>
        <w:t>your annotation</w:t>
      </w:r>
      <w:r w:rsidR="00EB433E"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="00EB433E" w:rsidRPr="00673060">
        <w:rPr>
          <w:rFonts w:ascii="Times New Roman" w:hAnsi="Times New Roman" w:cs="Times New Roman"/>
          <w:sz w:val="24"/>
          <w:szCs w:val="24"/>
          <w:u w:val="single"/>
        </w:rPr>
        <w:t xml:space="preserve">summarize the main points </w:t>
      </w:r>
      <w:r w:rsidR="00EB433E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EB433E" w:rsidRPr="00673060">
        <w:rPr>
          <w:rFonts w:ascii="Times New Roman" w:hAnsi="Times New Roman" w:cs="Times New Roman"/>
          <w:sz w:val="24"/>
          <w:szCs w:val="24"/>
          <w:u w:val="single"/>
        </w:rPr>
        <w:t>the source</w:t>
      </w:r>
      <w:r w:rsidR="00EB433E" w:rsidRPr="004178CE">
        <w:rPr>
          <w:rFonts w:ascii="Times New Roman" w:hAnsi="Times New Roman" w:cs="Times New Roman"/>
          <w:sz w:val="24"/>
          <w:szCs w:val="24"/>
        </w:rPr>
        <w:t>.</w:t>
      </w:r>
      <w:r w:rsidR="00EB433E" w:rsidRPr="004178CE">
        <w:rPr>
          <w:sz w:val="24"/>
          <w:szCs w:val="24"/>
        </w:rPr>
        <w:t xml:space="preserve"> </w:t>
      </w:r>
      <w:r w:rsidR="00EB433E">
        <w:rPr>
          <w:rFonts w:ascii="Times New Roman" w:hAnsi="Times New Roman" w:cs="Times New Roman"/>
          <w:sz w:val="24"/>
          <w:szCs w:val="24"/>
        </w:rPr>
        <w:t xml:space="preserve">Be sure to summarize the main points using your own words. Do not copy and paste information directly from the </w:t>
      </w:r>
      <w:r w:rsidR="008967D7">
        <w:rPr>
          <w:rFonts w:ascii="Times New Roman" w:hAnsi="Times New Roman" w:cs="Times New Roman"/>
          <w:sz w:val="24"/>
          <w:szCs w:val="24"/>
        </w:rPr>
        <w:t>source</w:t>
      </w:r>
      <w:r w:rsidR="00EB433E">
        <w:rPr>
          <w:rFonts w:ascii="Times New Roman" w:hAnsi="Times New Roman" w:cs="Times New Roman"/>
          <w:sz w:val="24"/>
          <w:szCs w:val="24"/>
        </w:rPr>
        <w:t>.</w:t>
      </w:r>
      <w:r w:rsidR="00A76941">
        <w:rPr>
          <w:rFonts w:ascii="Times New Roman" w:hAnsi="Times New Roman" w:cs="Times New Roman"/>
          <w:sz w:val="24"/>
          <w:szCs w:val="24"/>
        </w:rPr>
        <w:t xml:space="preserve"> </w:t>
      </w:r>
      <w:r w:rsidR="00EB433E">
        <w:rPr>
          <w:rFonts w:ascii="Times New Roman" w:hAnsi="Times New Roman" w:cs="Times New Roman"/>
          <w:sz w:val="24"/>
          <w:szCs w:val="24"/>
        </w:rPr>
        <w:t>In the second paragraph of your annotation</w:t>
      </w:r>
      <w:r w:rsidR="00EB433E" w:rsidRPr="004178CE">
        <w:rPr>
          <w:rFonts w:ascii="Times New Roman" w:hAnsi="Times New Roman" w:cs="Times New Roman"/>
          <w:sz w:val="24"/>
          <w:szCs w:val="24"/>
        </w:rPr>
        <w:t>,</w:t>
      </w:r>
      <w:r w:rsidR="00EB433E">
        <w:rPr>
          <w:rFonts w:ascii="Times New Roman" w:hAnsi="Times New Roman" w:cs="Times New Roman"/>
          <w:sz w:val="24"/>
          <w:szCs w:val="24"/>
        </w:rPr>
        <w:t xml:space="preserve"> </w:t>
      </w:r>
      <w:r w:rsidR="00EB433E" w:rsidRPr="00AF4C84">
        <w:rPr>
          <w:rFonts w:ascii="Times New Roman" w:hAnsi="Times New Roman" w:cs="Times New Roman"/>
          <w:sz w:val="24"/>
          <w:szCs w:val="24"/>
          <w:u w:val="single"/>
        </w:rPr>
        <w:t xml:space="preserve">explain how the source is relevant to your </w:t>
      </w:r>
      <w:r w:rsidR="00EB433E">
        <w:rPr>
          <w:rFonts w:ascii="Times New Roman" w:hAnsi="Times New Roman" w:cs="Times New Roman"/>
          <w:sz w:val="24"/>
          <w:szCs w:val="24"/>
          <w:u w:val="single"/>
        </w:rPr>
        <w:t>paper</w:t>
      </w:r>
      <w:r w:rsidR="00EB433E">
        <w:rPr>
          <w:rFonts w:ascii="Times New Roman" w:hAnsi="Times New Roman" w:cs="Times New Roman"/>
          <w:sz w:val="24"/>
          <w:szCs w:val="24"/>
        </w:rPr>
        <w:t>. Explain how this particular source will help you develop one or more of the main points in your essay.</w:t>
      </w:r>
    </w:p>
    <w:p w14:paraId="05D37B48" w14:textId="77777777" w:rsidR="00451623" w:rsidRDefault="00A76941" w:rsidP="00397996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38D92" wp14:editId="55EAFAFF">
                <wp:simplePos x="0" y="0"/>
                <wp:positionH relativeFrom="margin">
                  <wp:posOffset>939800</wp:posOffset>
                </wp:positionH>
                <wp:positionV relativeFrom="paragraph">
                  <wp:posOffset>71120</wp:posOffset>
                </wp:positionV>
                <wp:extent cx="4064000" cy="723900"/>
                <wp:effectExtent l="19050" t="19050" r="31750" b="38100"/>
                <wp:wrapNone/>
                <wp:docPr id="6" name="Rounded Rectangle 40" descr="Callout&#10;&#10;Include the number of sources required for your assignment.&#10;&#10;Format for an Ashford Textbook (online edition)&#10;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15976" w14:textId="77777777" w:rsidR="00451623" w:rsidRPr="00E7476E" w:rsidRDefault="00451623" w:rsidP="00451623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476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Include the number of sources required for your assignment.</w:t>
                            </w:r>
                          </w:p>
                          <w:p w14:paraId="25C1EF64" w14:textId="77777777" w:rsidR="00451623" w:rsidRPr="00E7476E" w:rsidRDefault="00451623" w:rsidP="00451623">
                            <w:pPr>
                              <w:pStyle w:val="Comment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099BE8" w14:textId="689937D6" w:rsidR="00451623" w:rsidRPr="00E7476E" w:rsidRDefault="00451623" w:rsidP="004516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Format for a</w:t>
                            </w:r>
                            <w:r w:rsidR="005869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UAGC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Textbook (online edition)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D38D92" id="_x0000_s1031" alt="Callout&#10;&#10;Include the number of sources required for your assignment.&#10;&#10;Format for an Ashford Textbook (online edition)&#10;&#10;&#10;" style="position:absolute;left:0;text-align:left;margin-left:74pt;margin-top:5.6pt;width:320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" fillcolor="window" strokecolor="#ab0520" strokeweight="4.5pt">
                <v:stroke joinstyle="miter"/>
                <v:textbox>
                  <w:txbxContent>
                    <w:p w14:paraId="63B15976" w14:textId="77777777" w:rsidR="00451623" w:rsidRPr="00E7476E" w:rsidRDefault="00451623" w:rsidP="00451623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7476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Include the number of sources required for your assignment.</w:t>
                      </w:r>
                    </w:p>
                    <w:p w14:paraId="25C1EF64" w14:textId="77777777" w:rsidR="00451623" w:rsidRPr="00E7476E" w:rsidRDefault="00451623" w:rsidP="00451623">
                      <w:pPr>
                        <w:pStyle w:val="CommentText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099BE8" w14:textId="689937D6" w:rsidR="00451623" w:rsidRPr="00E7476E" w:rsidRDefault="00451623" w:rsidP="004516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Format for a</w:t>
                      </w:r>
                      <w:r w:rsidR="0058693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UAGC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Textbook (online edition)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2D33FA" w14:textId="77777777" w:rsidR="00451623" w:rsidRDefault="00451623" w:rsidP="00397996">
      <w:pPr>
        <w:spacing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A2FC7D9" w14:textId="77777777" w:rsidR="00397996" w:rsidRPr="004178CE" w:rsidRDefault="00451623" w:rsidP="00D92D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9527D">
        <w:rPr>
          <w:rFonts w:ascii="Times New Roman" w:hAnsi="Times New Roman" w:cs="Times New Roman"/>
          <w:sz w:val="24"/>
          <w:szCs w:val="24"/>
        </w:rPr>
        <w:t xml:space="preserve">Author, A. (Year published). </w:t>
      </w:r>
      <w:r w:rsidRPr="0039527D">
        <w:rPr>
          <w:rFonts w:ascii="Times New Roman" w:hAnsi="Times New Roman" w:cs="Times New Roman"/>
          <w:i/>
          <w:iCs/>
          <w:sz w:val="24"/>
          <w:szCs w:val="24"/>
        </w:rPr>
        <w:t xml:space="preserve">Title of book: Subtitle of book </w:t>
      </w:r>
      <w:r w:rsidRPr="0039527D">
        <w:rPr>
          <w:rFonts w:ascii="Times New Roman" w:hAnsi="Times New Roman" w:cs="Times New Roman"/>
          <w:sz w:val="24"/>
          <w:szCs w:val="24"/>
        </w:rPr>
        <w:t>(edition, if other than the first)</w:t>
      </w:r>
      <w:r w:rsidR="00D92D07">
        <w:rPr>
          <w:rFonts w:ascii="Times New Roman" w:hAnsi="Times New Roman" w:cs="Times New Roman"/>
          <w:sz w:val="24"/>
          <w:szCs w:val="24"/>
        </w:rPr>
        <w:t xml:space="preserve">. </w:t>
      </w:r>
      <w:r w:rsidR="00FB0416">
        <w:rPr>
          <w:rFonts w:ascii="Times New Roman" w:hAnsi="Times New Roman" w:cs="Times New Roman"/>
          <w:sz w:val="24"/>
          <w:szCs w:val="24"/>
        </w:rPr>
        <w:t>http://</w:t>
      </w:r>
      <w:r w:rsidRPr="00DB3340">
        <w:rPr>
          <w:rFonts w:ascii="Times New Roman" w:hAnsi="Times New Roman" w:cs="Times New Roman"/>
          <w:sz w:val="24"/>
          <w:szCs w:val="24"/>
        </w:rPr>
        <w:t>URL</w:t>
      </w:r>
    </w:p>
    <w:p w14:paraId="4612BB5B" w14:textId="77777777" w:rsidR="00397996" w:rsidRDefault="00EB433E" w:rsidP="00D92D0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annotation</w:t>
      </w:r>
      <w:r w:rsidRPr="004178CE">
        <w:rPr>
          <w:rFonts w:ascii="Times New Roman" w:hAnsi="Times New Roman" w:cs="Times New Roman"/>
          <w:sz w:val="24"/>
          <w:szCs w:val="24"/>
        </w:rPr>
        <w:t xml:space="preserve">,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 xml:space="preserve">summarize the main points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Pr="00673060">
        <w:rPr>
          <w:rFonts w:ascii="Times New Roman" w:hAnsi="Times New Roman" w:cs="Times New Roman"/>
          <w:sz w:val="24"/>
          <w:szCs w:val="24"/>
          <w:u w:val="single"/>
        </w:rPr>
        <w:t>the source</w:t>
      </w:r>
      <w:r w:rsidRPr="004178CE">
        <w:rPr>
          <w:rFonts w:ascii="Times New Roman" w:hAnsi="Times New Roman" w:cs="Times New Roman"/>
          <w:sz w:val="24"/>
          <w:szCs w:val="24"/>
        </w:rPr>
        <w:t>.</w:t>
      </w:r>
      <w:r w:rsidRPr="004178C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sure to summarize the main points using your own words. Do not copy and paste information directly from the </w:t>
      </w:r>
      <w:r w:rsidR="008967D7">
        <w:rPr>
          <w:rFonts w:ascii="Times New Roman" w:hAnsi="Times New Roman" w:cs="Times New Roman"/>
          <w:sz w:val="24"/>
          <w:szCs w:val="24"/>
        </w:rPr>
        <w:lastRenderedPageBreak/>
        <w:t>source</w:t>
      </w:r>
      <w:r w:rsidR="00D92D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the second paragraph of your annotation</w:t>
      </w:r>
      <w:r w:rsidRPr="004178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84">
        <w:rPr>
          <w:rFonts w:ascii="Times New Roman" w:hAnsi="Times New Roman" w:cs="Times New Roman"/>
          <w:sz w:val="24"/>
          <w:szCs w:val="24"/>
          <w:u w:val="single"/>
        </w:rPr>
        <w:t xml:space="preserve">explain how the source is relevant to your </w:t>
      </w:r>
      <w:r>
        <w:rPr>
          <w:rFonts w:ascii="Times New Roman" w:hAnsi="Times New Roman" w:cs="Times New Roman"/>
          <w:sz w:val="24"/>
          <w:szCs w:val="24"/>
          <w:u w:val="single"/>
        </w:rPr>
        <w:t>paper</w:t>
      </w:r>
      <w:r>
        <w:rPr>
          <w:rFonts w:ascii="Times New Roman" w:hAnsi="Times New Roman" w:cs="Times New Roman"/>
          <w:sz w:val="24"/>
          <w:szCs w:val="24"/>
        </w:rPr>
        <w:t>. Explain how this particular source will help you develop one or more of the main points in your essay.</w:t>
      </w:r>
    </w:p>
    <w:p w14:paraId="57AA5EA2" w14:textId="77777777" w:rsidR="00EB433E" w:rsidRDefault="00303A15" w:rsidP="00EB433E">
      <w:pPr>
        <w:spacing w:after="24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67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BE420" wp14:editId="075B7127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876925" cy="1600200"/>
                <wp:effectExtent l="19050" t="19050" r="47625" b="38100"/>
                <wp:wrapNone/>
                <wp:docPr id="1" name="Rounded Rectangle 40" descr="Callout&#10;&#10;Tip 1: Note that references are listed in alphabetical order.&#10;&#10;Tip 2: APA does not require URLs when referencing online journal articles. Instead, find the DOI and cite as a hyperlink (ex: http://doi.org/xx.xx.xxxx). Always cite the DOI for online journal articles.&#10;&#10;Tip 3: Delete these “hints” (orange boxes) before turning in your final assignment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60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4E7FD" w14:textId="77777777" w:rsidR="004C080F" w:rsidRDefault="004C080F" w:rsidP="004C080F">
                            <w:pPr>
                              <w:pStyle w:val="CommentText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Tip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Note that references are listed in alphabetical order.</w:t>
                            </w:r>
                          </w:p>
                          <w:p w14:paraId="1934AD8E" w14:textId="77777777" w:rsidR="004C080F" w:rsidRDefault="004C080F" w:rsidP="00FE1681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F2CF7E" w14:textId="77777777" w:rsidR="004C080F" w:rsidRPr="004C080F" w:rsidRDefault="004C080F" w:rsidP="004C080F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Tip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07A1" w:rsidRPr="0072428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r w:rsidR="00724287" w:rsidRPr="0072428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does not</w:t>
                            </w:r>
                            <w:r w:rsidR="0072428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require </w:t>
                            </w:r>
                            <w:r w:rsidR="00D007A1" w:rsidRPr="0072428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URLs</w:t>
                            </w:r>
                            <w:r w:rsidR="00D007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when referencing online journal articles. Instead, find the DOI and cite as a hyperlink (ex: </w:t>
                            </w:r>
                            <w:hyperlink r:id="rId12" w:history="1">
                              <w:r w:rsidR="00D007A1" w:rsidRPr="008008D9">
                                <w:rPr>
                                  <w:rStyle w:val="Hyperlink"/>
                                  <w:rFonts w:asciiTheme="majorHAnsi" w:hAnsiTheme="majorHAnsi" w:cs="Times New Roman"/>
                                  <w:sz w:val="24"/>
                                  <w:szCs w:val="24"/>
                                </w:rPr>
                                <w:t>http://doi.org/xx.xx.xxxx</w:t>
                              </w:r>
                            </w:hyperlink>
                            <w:r w:rsidR="00D007A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). Always cite the DOI for online journal articles</w:t>
                            </w:r>
                            <w:r w:rsidR="00957BEC" w:rsidRPr="00FE168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0EE360" w14:textId="77777777" w:rsidR="006C573F" w:rsidRDefault="006C573F" w:rsidP="00FE1681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35A21B" w14:textId="77777777" w:rsidR="006C573F" w:rsidRDefault="006C573F" w:rsidP="00FE1681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Tip</w:t>
                            </w:r>
                            <w:r w:rsid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4C080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Delete these “hints” (</w:t>
                            </w:r>
                            <w:r w:rsidR="00724287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red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boxes) before turning in your final assignment.</w:t>
                            </w:r>
                          </w:p>
                          <w:p w14:paraId="3498C38B" w14:textId="77777777" w:rsidR="006C573F" w:rsidRDefault="006C573F" w:rsidP="00FE1681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928E40" w14:textId="77777777" w:rsidR="006C573F" w:rsidRPr="00FE1681" w:rsidRDefault="006C573F" w:rsidP="00FE1681">
                            <w:pPr>
                              <w:spacing w:line="240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681687" w14:textId="77777777" w:rsidR="00957BEC" w:rsidRPr="0022477E" w:rsidRDefault="00957BEC" w:rsidP="00957BEC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34F464" w14:textId="77777777" w:rsidR="00957BEC" w:rsidRDefault="00957BEC" w:rsidP="00957B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44F15A" id="_x0000_s1032" alt="Callout&#10;&#10;Tip 1: Note that references are listed in alphabetical order.&#10;&#10;Tip 2: APA does not require URLs when referencing online journal articles. Instead, find the DOI and cite as a hyperlink (ex: http://doi.org/xx.xx.xxxx). Always cite the DOI for online journal articles.&#10;&#10;Tip 3: Delete these “hints” (orange boxes) before turning in your final assignment.&#10;" style="position:absolute;left:0;text-align:left;margin-left:411.55pt;margin-top:1.8pt;width:462.75pt;height:12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" fillcolor="window" strokecolor="#ab0520" strokeweight="4.5pt">
                <v:stroke joinstyle="miter"/>
                <v:textbox>
                  <w:txbxContent>
                    <w:p w:rsidR="004C080F" w:rsidRDefault="004C080F" w:rsidP="004C080F">
                      <w:pPr>
                        <w:pStyle w:val="CommentText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Tip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Note that references are listed in alphabetical order.</w:t>
                      </w:r>
                    </w:p>
                    <w:p w:rsidR="004C080F" w:rsidRDefault="004C080F" w:rsidP="00FE1681">
                      <w:pPr>
                        <w:spacing w:line="240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C080F" w:rsidRPr="004C080F" w:rsidRDefault="004C080F" w:rsidP="004C080F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Tip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="00D007A1" w:rsidRPr="0072428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APA </w:t>
                      </w:r>
                      <w:r w:rsidR="00724287" w:rsidRPr="0072428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does not</w:t>
                      </w:r>
                      <w:r w:rsidR="0072428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require </w:t>
                      </w:r>
                      <w:r w:rsidR="00D007A1" w:rsidRPr="0072428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URLs</w:t>
                      </w:r>
                      <w:r w:rsidR="00D007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when referencing online journal articles. Instead, find the DOI and cite as a hyperlink (ex: </w:t>
                      </w:r>
                      <w:hyperlink r:id="rId15" w:history="1">
                        <w:r w:rsidR="00D007A1" w:rsidRPr="008008D9">
                          <w:rPr>
                            <w:rStyle w:val="Hyperlink"/>
                            <w:rFonts w:asciiTheme="majorHAnsi" w:hAnsiTheme="majorHAnsi" w:cs="Times New Roman"/>
                            <w:sz w:val="24"/>
                            <w:szCs w:val="24"/>
                          </w:rPr>
                          <w:t>http://doi.org/xx.xx.xxxx</w:t>
                        </w:r>
                      </w:hyperlink>
                      <w:r w:rsidR="00D007A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). Always cite the DOI for online journal articles</w:t>
                      </w:r>
                      <w:r w:rsidR="00957BEC" w:rsidRPr="00FE168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C573F" w:rsidRDefault="006C573F" w:rsidP="00FE1681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6C573F" w:rsidRDefault="006C573F" w:rsidP="00FE1681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Tip</w:t>
                      </w:r>
                      <w:r w:rsid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 w:rsidRPr="004C080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Delete these “hints” (</w:t>
                      </w:r>
                      <w:r w:rsidR="00724287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red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boxes) before turning in your final assignment.</w:t>
                      </w:r>
                    </w:p>
                    <w:p w:rsidR="006C573F" w:rsidRDefault="006C573F" w:rsidP="00FE1681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6C573F" w:rsidRPr="00FE1681" w:rsidRDefault="006C573F" w:rsidP="00FE1681">
                      <w:pPr>
                        <w:spacing w:line="240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</w:p>
                    <w:p w:rsidR="00957BEC" w:rsidRPr="0022477E" w:rsidRDefault="00957BEC" w:rsidP="00957BEC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57BEC" w:rsidRDefault="00957BEC" w:rsidP="00957B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FD5F1E" w14:textId="77777777" w:rsidR="003E7DC1" w:rsidRPr="004178CE" w:rsidRDefault="003E7DC1" w:rsidP="00341113">
      <w:pPr>
        <w:spacing w:after="24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36DBD0" w14:textId="77777777" w:rsidR="00341113" w:rsidRPr="004178CE" w:rsidRDefault="00341113" w:rsidP="00BB0AF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F9B9334" w14:textId="77777777" w:rsidR="00BB0AF6" w:rsidRPr="004178CE" w:rsidRDefault="00BB0AF6" w:rsidP="004178CE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6B0729" w14:textId="77777777" w:rsidR="00525297" w:rsidRDefault="00525297" w:rsidP="00525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FE7E7E" w14:textId="77777777" w:rsidR="00525297" w:rsidRDefault="00303A15" w:rsidP="00525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6701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08A42" wp14:editId="4794DC72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3695700" cy="787400"/>
                <wp:effectExtent l="19050" t="19050" r="38100" b="31750"/>
                <wp:wrapNone/>
                <wp:docPr id="2" name="Rounded Rectangle 40" descr="Callout&#10;&#10;Need more help formatting other types of sources?&#10;&#10;Ctrl+Click: Formatting Your Reference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8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AB05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CE0D1" w14:textId="77777777" w:rsidR="00FE1681" w:rsidRPr="0022477E" w:rsidRDefault="00FE1681" w:rsidP="005E3D76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Need more help formatting other types of sources?</w:t>
                            </w:r>
                          </w:p>
                          <w:p w14:paraId="43E9A77D" w14:textId="77777777" w:rsidR="00FE1681" w:rsidRPr="0022477E" w:rsidRDefault="00FE1681" w:rsidP="00FE1681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CB4005" w14:textId="77777777" w:rsidR="00FE1681" w:rsidRPr="0022477E" w:rsidRDefault="00FE1681" w:rsidP="00FE1681">
                            <w:pPr>
                              <w:pStyle w:val="CommentTex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>Ctrl+Click</w:t>
                            </w:r>
                            <w:proofErr w:type="spellEnd"/>
                            <w:r w:rsidRPr="0022477E">
                              <w:rPr>
                                <w:rFonts w:ascii="Cambria" w:hAnsi="Cambr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6" w:history="1">
                              <w:r w:rsidRPr="00FE1681">
                                <w:rPr>
                                  <w:rStyle w:val="Hyperlink"/>
                                  <w:rFonts w:ascii="Cambria" w:hAnsi="Cambria"/>
                                  <w:b/>
                                  <w:sz w:val="24"/>
                                  <w:szCs w:val="24"/>
                                </w:rPr>
                                <w:t>Formatting Your References</w:t>
                              </w:r>
                            </w:hyperlink>
                          </w:p>
                          <w:p w14:paraId="11640950" w14:textId="77777777" w:rsidR="00FE1681" w:rsidRDefault="00FE1681" w:rsidP="006C5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10017C" id="_x0000_s1033" alt="Callout&#10;&#10;Need more help formatting other types of sources?&#10;&#10;Ctrl+Click: Formatting Your References&#10;&#10;" style="position:absolute;margin-left:0;margin-top:2.05pt;width:291pt;height:6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" fillcolor="window" strokecolor="#ab0520" strokeweight="4.5pt">
                <v:stroke joinstyle="miter"/>
                <v:textbox>
                  <w:txbxContent>
                    <w:p w:rsidR="00FE1681" w:rsidRPr="0022477E" w:rsidRDefault="00FE1681" w:rsidP="005E3D76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Need more help formatting other types of sources?</w:t>
                      </w:r>
                    </w:p>
                    <w:p w:rsidR="00FE1681" w:rsidRPr="0022477E" w:rsidRDefault="00FE1681" w:rsidP="00FE1681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E1681" w:rsidRPr="0022477E" w:rsidRDefault="00FE1681" w:rsidP="00FE1681">
                      <w:pPr>
                        <w:pStyle w:val="CommentText"/>
                        <w:jc w:val="center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>Ctrl+Click</w:t>
                      </w:r>
                      <w:proofErr w:type="spellEnd"/>
                      <w:r w:rsidRPr="0022477E"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17" w:history="1">
                        <w:r w:rsidRPr="00FE1681">
                          <w:rPr>
                            <w:rStyle w:val="Hyperlink"/>
                            <w:rFonts w:ascii="Cambria" w:hAnsi="Cambria"/>
                            <w:b/>
                            <w:sz w:val="24"/>
                            <w:szCs w:val="24"/>
                          </w:rPr>
                          <w:t>Formatting Your References</w:t>
                        </w:r>
                      </w:hyperlink>
                      <w:bookmarkStart w:id="3" w:name="_GoBack"/>
                      <w:bookmarkEnd w:id="3"/>
                    </w:p>
                    <w:p w:rsidR="00FE1681" w:rsidRDefault="00FE1681" w:rsidP="006C573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47965D" w14:textId="77777777" w:rsidR="00E45491" w:rsidRPr="00DB3340" w:rsidRDefault="00E45491" w:rsidP="005965B4">
      <w:pPr>
        <w:pStyle w:val="BodyText"/>
        <w:ind w:firstLine="0"/>
      </w:pPr>
    </w:p>
    <w:p w14:paraId="056071E3" w14:textId="77777777" w:rsidR="005965B4" w:rsidRPr="00232A32" w:rsidRDefault="005965B4" w:rsidP="00232A32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965B4" w:rsidRPr="00232A32" w:rsidSect="00851151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C42D2" w14:textId="77777777" w:rsidR="005A3596" w:rsidRDefault="005A3596" w:rsidP="00851151">
      <w:pPr>
        <w:spacing w:line="240" w:lineRule="auto"/>
      </w:pPr>
      <w:r>
        <w:separator/>
      </w:r>
    </w:p>
  </w:endnote>
  <w:endnote w:type="continuationSeparator" w:id="0">
    <w:p w14:paraId="75BEB5B3" w14:textId="77777777" w:rsidR="005A3596" w:rsidRDefault="005A3596" w:rsidP="00851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1599C" w14:textId="77777777" w:rsidR="005A3596" w:rsidRDefault="005A3596" w:rsidP="00851151">
      <w:pPr>
        <w:spacing w:line="240" w:lineRule="auto"/>
      </w:pPr>
      <w:r>
        <w:separator/>
      </w:r>
    </w:p>
  </w:footnote>
  <w:footnote w:type="continuationSeparator" w:id="0">
    <w:p w14:paraId="2E0C4A89" w14:textId="77777777" w:rsidR="005A3596" w:rsidRDefault="005A3596" w:rsidP="00851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C455" w14:textId="06501EA6" w:rsidR="005B2587" w:rsidRPr="00ED230C" w:rsidRDefault="005B2587" w:rsidP="005B2587">
    <w:pPr>
      <w:pStyle w:val="Header"/>
      <w:rPr>
        <w:rFonts w:ascii="Times New Roman" w:hAnsi="Times New Roman" w:cs="Times New Roman"/>
        <w:sz w:val="24"/>
        <w:szCs w:val="24"/>
      </w:rPr>
    </w:pPr>
    <w:r w:rsidRPr="00ED230C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ED230C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ED230C">
      <w:rPr>
        <w:rFonts w:ascii="Times New Roman" w:hAnsi="Times New Roman" w:cs="Times New Roman"/>
        <w:sz w:val="24"/>
        <w:szCs w:val="24"/>
      </w:rPr>
      <w:fldChar w:fldCharType="begin"/>
    </w:r>
    <w:r w:rsidRPr="00ED230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230C">
      <w:rPr>
        <w:rFonts w:ascii="Times New Roman" w:hAnsi="Times New Roman" w:cs="Times New Roman"/>
        <w:sz w:val="24"/>
        <w:szCs w:val="24"/>
      </w:rPr>
      <w:fldChar w:fldCharType="separate"/>
    </w:r>
    <w:r w:rsidR="0005127E">
      <w:rPr>
        <w:rFonts w:ascii="Times New Roman" w:hAnsi="Times New Roman" w:cs="Times New Roman"/>
        <w:noProof/>
        <w:sz w:val="24"/>
        <w:szCs w:val="24"/>
      </w:rPr>
      <w:t>2</w:t>
    </w:r>
    <w:r w:rsidRPr="00ED230C">
      <w:rPr>
        <w:rFonts w:ascii="Times New Roman" w:hAnsi="Times New Roman" w:cs="Times New Roman"/>
        <w:sz w:val="24"/>
        <w:szCs w:val="24"/>
      </w:rPr>
      <w:fldChar w:fldCharType="end"/>
    </w:r>
  </w:p>
  <w:p w14:paraId="7037D548" w14:textId="77777777" w:rsidR="00505FAB" w:rsidRPr="005B2587" w:rsidRDefault="00505FAB" w:rsidP="005B2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E200" w14:textId="4D56AD20" w:rsidR="00505FAB" w:rsidRPr="00851151" w:rsidRDefault="00505FAB">
    <w:pPr>
      <w:pStyle w:val="Header"/>
      <w:rPr>
        <w:rFonts w:ascii="Times New Roman" w:hAnsi="Times New Roman" w:cs="Times New Roman"/>
        <w:sz w:val="24"/>
        <w:szCs w:val="24"/>
      </w:rPr>
    </w:pPr>
    <w:r w:rsidRPr="0085115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85115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B677BA" w:rsidRPr="00851151">
      <w:rPr>
        <w:rFonts w:ascii="Times New Roman" w:hAnsi="Times New Roman" w:cs="Times New Roman"/>
        <w:sz w:val="24"/>
        <w:szCs w:val="24"/>
      </w:rPr>
      <w:fldChar w:fldCharType="begin"/>
    </w:r>
    <w:r w:rsidRPr="0085115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B677BA" w:rsidRPr="00851151">
      <w:rPr>
        <w:rFonts w:ascii="Times New Roman" w:hAnsi="Times New Roman" w:cs="Times New Roman"/>
        <w:sz w:val="24"/>
        <w:szCs w:val="24"/>
      </w:rPr>
      <w:fldChar w:fldCharType="separate"/>
    </w:r>
    <w:r w:rsidR="0005127E">
      <w:rPr>
        <w:rFonts w:ascii="Times New Roman" w:hAnsi="Times New Roman" w:cs="Times New Roman"/>
        <w:noProof/>
        <w:sz w:val="24"/>
        <w:szCs w:val="24"/>
      </w:rPr>
      <w:t>1</w:t>
    </w:r>
    <w:r w:rsidR="00B677BA" w:rsidRPr="0085115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9F9"/>
    <w:multiLevelType w:val="hybridMultilevel"/>
    <w:tmpl w:val="83387CEE"/>
    <w:lvl w:ilvl="0" w:tplc="F6BC56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4798"/>
    <w:multiLevelType w:val="hybridMultilevel"/>
    <w:tmpl w:val="B28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0NDAwMzEyMjUwMDdQ0lEKTi0uzszPAykwtKwFAEk1CHAtAAAA"/>
  </w:docVars>
  <w:rsids>
    <w:rsidRoot w:val="001F0009"/>
    <w:rsid w:val="0000326A"/>
    <w:rsid w:val="00037043"/>
    <w:rsid w:val="00037A53"/>
    <w:rsid w:val="00040AED"/>
    <w:rsid w:val="0005127E"/>
    <w:rsid w:val="00055FB9"/>
    <w:rsid w:val="00057EE5"/>
    <w:rsid w:val="00065C90"/>
    <w:rsid w:val="00067267"/>
    <w:rsid w:val="00073B82"/>
    <w:rsid w:val="00086F33"/>
    <w:rsid w:val="00087D54"/>
    <w:rsid w:val="00091511"/>
    <w:rsid w:val="000A2316"/>
    <w:rsid w:val="000B46D9"/>
    <w:rsid w:val="000B63F3"/>
    <w:rsid w:val="000C1627"/>
    <w:rsid w:val="000D0391"/>
    <w:rsid w:val="000D1419"/>
    <w:rsid w:val="000D3EFF"/>
    <w:rsid w:val="000E384F"/>
    <w:rsid w:val="000F21CD"/>
    <w:rsid w:val="000F3070"/>
    <w:rsid w:val="000F5EB7"/>
    <w:rsid w:val="000F628B"/>
    <w:rsid w:val="000F71F3"/>
    <w:rsid w:val="00100E88"/>
    <w:rsid w:val="00104D23"/>
    <w:rsid w:val="00105509"/>
    <w:rsid w:val="00105EA1"/>
    <w:rsid w:val="00113CB0"/>
    <w:rsid w:val="00117DBE"/>
    <w:rsid w:val="0012662A"/>
    <w:rsid w:val="00155567"/>
    <w:rsid w:val="0016006B"/>
    <w:rsid w:val="00181218"/>
    <w:rsid w:val="001953FA"/>
    <w:rsid w:val="001A1DBC"/>
    <w:rsid w:val="001A4D68"/>
    <w:rsid w:val="001B3022"/>
    <w:rsid w:val="001D06DA"/>
    <w:rsid w:val="001D3367"/>
    <w:rsid w:val="001D5705"/>
    <w:rsid w:val="001D6F4A"/>
    <w:rsid w:val="001E5D46"/>
    <w:rsid w:val="001E5F19"/>
    <w:rsid w:val="001F0009"/>
    <w:rsid w:val="001F36F9"/>
    <w:rsid w:val="0022477E"/>
    <w:rsid w:val="0022478D"/>
    <w:rsid w:val="00232A32"/>
    <w:rsid w:val="00234DFE"/>
    <w:rsid w:val="0024332A"/>
    <w:rsid w:val="0024354B"/>
    <w:rsid w:val="00247641"/>
    <w:rsid w:val="00253CEC"/>
    <w:rsid w:val="0025485B"/>
    <w:rsid w:val="002764CD"/>
    <w:rsid w:val="00281C1E"/>
    <w:rsid w:val="002B35B9"/>
    <w:rsid w:val="002B4694"/>
    <w:rsid w:val="002B6CF7"/>
    <w:rsid w:val="002C393C"/>
    <w:rsid w:val="002C4A0A"/>
    <w:rsid w:val="002D2F5B"/>
    <w:rsid w:val="002D3302"/>
    <w:rsid w:val="002D3E13"/>
    <w:rsid w:val="002E3DF5"/>
    <w:rsid w:val="002F09C4"/>
    <w:rsid w:val="00303A15"/>
    <w:rsid w:val="00310B24"/>
    <w:rsid w:val="0031125B"/>
    <w:rsid w:val="00315395"/>
    <w:rsid w:val="00325939"/>
    <w:rsid w:val="00333306"/>
    <w:rsid w:val="00341113"/>
    <w:rsid w:val="003428FD"/>
    <w:rsid w:val="00345439"/>
    <w:rsid w:val="00351BEE"/>
    <w:rsid w:val="003647E3"/>
    <w:rsid w:val="00370BD8"/>
    <w:rsid w:val="00377712"/>
    <w:rsid w:val="00380CEB"/>
    <w:rsid w:val="0038205F"/>
    <w:rsid w:val="0039527D"/>
    <w:rsid w:val="00396261"/>
    <w:rsid w:val="00397996"/>
    <w:rsid w:val="003B7A4A"/>
    <w:rsid w:val="003C1B3A"/>
    <w:rsid w:val="003D0ABA"/>
    <w:rsid w:val="003D38FD"/>
    <w:rsid w:val="003D7E0C"/>
    <w:rsid w:val="003E0AB4"/>
    <w:rsid w:val="003E0C22"/>
    <w:rsid w:val="003E1687"/>
    <w:rsid w:val="003E735F"/>
    <w:rsid w:val="003E7DC1"/>
    <w:rsid w:val="003F5757"/>
    <w:rsid w:val="004178CE"/>
    <w:rsid w:val="00417AE3"/>
    <w:rsid w:val="00422E76"/>
    <w:rsid w:val="00426FE4"/>
    <w:rsid w:val="004328A6"/>
    <w:rsid w:val="0043415A"/>
    <w:rsid w:val="0043423A"/>
    <w:rsid w:val="00436433"/>
    <w:rsid w:val="00441F35"/>
    <w:rsid w:val="00450C00"/>
    <w:rsid w:val="00451623"/>
    <w:rsid w:val="00453460"/>
    <w:rsid w:val="0047198E"/>
    <w:rsid w:val="00490134"/>
    <w:rsid w:val="004956CB"/>
    <w:rsid w:val="00497CAE"/>
    <w:rsid w:val="004A3CF7"/>
    <w:rsid w:val="004C080F"/>
    <w:rsid w:val="004C4E60"/>
    <w:rsid w:val="004D0247"/>
    <w:rsid w:val="004D0F75"/>
    <w:rsid w:val="004D4B95"/>
    <w:rsid w:val="004D6D65"/>
    <w:rsid w:val="004D7BAB"/>
    <w:rsid w:val="004E17C6"/>
    <w:rsid w:val="004F176A"/>
    <w:rsid w:val="004F5C85"/>
    <w:rsid w:val="00505FAB"/>
    <w:rsid w:val="00522920"/>
    <w:rsid w:val="005233A5"/>
    <w:rsid w:val="00525297"/>
    <w:rsid w:val="00542EEB"/>
    <w:rsid w:val="005438F8"/>
    <w:rsid w:val="00545251"/>
    <w:rsid w:val="00562F84"/>
    <w:rsid w:val="0056323D"/>
    <w:rsid w:val="005673E9"/>
    <w:rsid w:val="00583EC6"/>
    <w:rsid w:val="00586932"/>
    <w:rsid w:val="00592B67"/>
    <w:rsid w:val="00593A54"/>
    <w:rsid w:val="005965B4"/>
    <w:rsid w:val="005A3596"/>
    <w:rsid w:val="005A7325"/>
    <w:rsid w:val="005A75D6"/>
    <w:rsid w:val="005B16F0"/>
    <w:rsid w:val="005B2587"/>
    <w:rsid w:val="005C0C0C"/>
    <w:rsid w:val="005C65D5"/>
    <w:rsid w:val="005E30A0"/>
    <w:rsid w:val="005E3D76"/>
    <w:rsid w:val="005E6366"/>
    <w:rsid w:val="006124FF"/>
    <w:rsid w:val="00621A1F"/>
    <w:rsid w:val="006223F0"/>
    <w:rsid w:val="0062324C"/>
    <w:rsid w:val="00623AD0"/>
    <w:rsid w:val="006362A2"/>
    <w:rsid w:val="006407EF"/>
    <w:rsid w:val="00644CE1"/>
    <w:rsid w:val="00646913"/>
    <w:rsid w:val="00650016"/>
    <w:rsid w:val="00655424"/>
    <w:rsid w:val="00657773"/>
    <w:rsid w:val="00660220"/>
    <w:rsid w:val="006715A5"/>
    <w:rsid w:val="00673060"/>
    <w:rsid w:val="00682C3A"/>
    <w:rsid w:val="00683AFA"/>
    <w:rsid w:val="00693D10"/>
    <w:rsid w:val="00694ED1"/>
    <w:rsid w:val="006A00E1"/>
    <w:rsid w:val="006A24A2"/>
    <w:rsid w:val="006A373F"/>
    <w:rsid w:val="006A7C8F"/>
    <w:rsid w:val="006B1572"/>
    <w:rsid w:val="006B335B"/>
    <w:rsid w:val="006B3390"/>
    <w:rsid w:val="006C1BF5"/>
    <w:rsid w:val="006C573F"/>
    <w:rsid w:val="006E51BF"/>
    <w:rsid w:val="006F0B25"/>
    <w:rsid w:val="006F1599"/>
    <w:rsid w:val="006F642A"/>
    <w:rsid w:val="007003BD"/>
    <w:rsid w:val="0071084C"/>
    <w:rsid w:val="00721F48"/>
    <w:rsid w:val="00724287"/>
    <w:rsid w:val="00726621"/>
    <w:rsid w:val="00726962"/>
    <w:rsid w:val="00731D91"/>
    <w:rsid w:val="00733AF7"/>
    <w:rsid w:val="00741BE7"/>
    <w:rsid w:val="00752115"/>
    <w:rsid w:val="00756596"/>
    <w:rsid w:val="00776286"/>
    <w:rsid w:val="007774C0"/>
    <w:rsid w:val="0079206C"/>
    <w:rsid w:val="007A05F3"/>
    <w:rsid w:val="007A4DA8"/>
    <w:rsid w:val="007A7180"/>
    <w:rsid w:val="007A7641"/>
    <w:rsid w:val="007B05C8"/>
    <w:rsid w:val="007B7709"/>
    <w:rsid w:val="007D642B"/>
    <w:rsid w:val="007E0AD1"/>
    <w:rsid w:val="007E7021"/>
    <w:rsid w:val="008102E8"/>
    <w:rsid w:val="008254A3"/>
    <w:rsid w:val="00834DBC"/>
    <w:rsid w:val="00846F50"/>
    <w:rsid w:val="00851151"/>
    <w:rsid w:val="008532B7"/>
    <w:rsid w:val="00854656"/>
    <w:rsid w:val="0085484B"/>
    <w:rsid w:val="008622BC"/>
    <w:rsid w:val="00862CEC"/>
    <w:rsid w:val="008669EE"/>
    <w:rsid w:val="00870D9D"/>
    <w:rsid w:val="008745F7"/>
    <w:rsid w:val="00876F2A"/>
    <w:rsid w:val="008816FA"/>
    <w:rsid w:val="008967D7"/>
    <w:rsid w:val="008A149B"/>
    <w:rsid w:val="008B474B"/>
    <w:rsid w:val="008B503C"/>
    <w:rsid w:val="008B67ED"/>
    <w:rsid w:val="008C3F7F"/>
    <w:rsid w:val="008C7ADF"/>
    <w:rsid w:val="008D0FAA"/>
    <w:rsid w:val="008D2E86"/>
    <w:rsid w:val="008E1539"/>
    <w:rsid w:val="008E1663"/>
    <w:rsid w:val="008E507C"/>
    <w:rsid w:val="008F3385"/>
    <w:rsid w:val="0090187A"/>
    <w:rsid w:val="00920EAB"/>
    <w:rsid w:val="00926029"/>
    <w:rsid w:val="009270CB"/>
    <w:rsid w:val="00940532"/>
    <w:rsid w:val="00944D4B"/>
    <w:rsid w:val="00946EBB"/>
    <w:rsid w:val="0095752F"/>
    <w:rsid w:val="00957BEC"/>
    <w:rsid w:val="00960DC8"/>
    <w:rsid w:val="009677F2"/>
    <w:rsid w:val="00971E17"/>
    <w:rsid w:val="009721FA"/>
    <w:rsid w:val="00977136"/>
    <w:rsid w:val="0099238F"/>
    <w:rsid w:val="009B340B"/>
    <w:rsid w:val="009C094E"/>
    <w:rsid w:val="009C1B22"/>
    <w:rsid w:val="009C2AC5"/>
    <w:rsid w:val="009C38E9"/>
    <w:rsid w:val="009C7B3E"/>
    <w:rsid w:val="009D53F2"/>
    <w:rsid w:val="009E22D4"/>
    <w:rsid w:val="009E2696"/>
    <w:rsid w:val="009E5569"/>
    <w:rsid w:val="00A026AC"/>
    <w:rsid w:val="00A03913"/>
    <w:rsid w:val="00A10BA2"/>
    <w:rsid w:val="00A114E0"/>
    <w:rsid w:val="00A21760"/>
    <w:rsid w:val="00A3033C"/>
    <w:rsid w:val="00A30F5E"/>
    <w:rsid w:val="00A42E0E"/>
    <w:rsid w:val="00A4623A"/>
    <w:rsid w:val="00A51BB8"/>
    <w:rsid w:val="00A531CF"/>
    <w:rsid w:val="00A63EF7"/>
    <w:rsid w:val="00A64B8D"/>
    <w:rsid w:val="00A76941"/>
    <w:rsid w:val="00A76CEC"/>
    <w:rsid w:val="00AA1D13"/>
    <w:rsid w:val="00AA5477"/>
    <w:rsid w:val="00AB3EF2"/>
    <w:rsid w:val="00AB45BA"/>
    <w:rsid w:val="00AE278F"/>
    <w:rsid w:val="00AF151A"/>
    <w:rsid w:val="00AF4C84"/>
    <w:rsid w:val="00B013D1"/>
    <w:rsid w:val="00B14DC6"/>
    <w:rsid w:val="00B17784"/>
    <w:rsid w:val="00B207CD"/>
    <w:rsid w:val="00B223D7"/>
    <w:rsid w:val="00B26E48"/>
    <w:rsid w:val="00B34EBE"/>
    <w:rsid w:val="00B36885"/>
    <w:rsid w:val="00B42353"/>
    <w:rsid w:val="00B459F0"/>
    <w:rsid w:val="00B4627D"/>
    <w:rsid w:val="00B62BB9"/>
    <w:rsid w:val="00B677BA"/>
    <w:rsid w:val="00B93B8E"/>
    <w:rsid w:val="00B95FE3"/>
    <w:rsid w:val="00BB0AF6"/>
    <w:rsid w:val="00BC106D"/>
    <w:rsid w:val="00BC4C7B"/>
    <w:rsid w:val="00BD447E"/>
    <w:rsid w:val="00BD6A2D"/>
    <w:rsid w:val="00BD6E3C"/>
    <w:rsid w:val="00BE1405"/>
    <w:rsid w:val="00BE4476"/>
    <w:rsid w:val="00BE7CAF"/>
    <w:rsid w:val="00BF7599"/>
    <w:rsid w:val="00C25312"/>
    <w:rsid w:val="00C27247"/>
    <w:rsid w:val="00C3159C"/>
    <w:rsid w:val="00C502DB"/>
    <w:rsid w:val="00C51025"/>
    <w:rsid w:val="00C63176"/>
    <w:rsid w:val="00C63D9B"/>
    <w:rsid w:val="00C830B2"/>
    <w:rsid w:val="00C93ABE"/>
    <w:rsid w:val="00C9521B"/>
    <w:rsid w:val="00CA0EAE"/>
    <w:rsid w:val="00CA0F85"/>
    <w:rsid w:val="00CA15BF"/>
    <w:rsid w:val="00CC39DB"/>
    <w:rsid w:val="00CC7D19"/>
    <w:rsid w:val="00CD09C3"/>
    <w:rsid w:val="00CE206D"/>
    <w:rsid w:val="00CE42AD"/>
    <w:rsid w:val="00CF5F88"/>
    <w:rsid w:val="00CF6B98"/>
    <w:rsid w:val="00D007A1"/>
    <w:rsid w:val="00D07761"/>
    <w:rsid w:val="00D11357"/>
    <w:rsid w:val="00D13BCC"/>
    <w:rsid w:val="00D23F43"/>
    <w:rsid w:val="00D4028F"/>
    <w:rsid w:val="00D43FB9"/>
    <w:rsid w:val="00D47E33"/>
    <w:rsid w:val="00D73D2D"/>
    <w:rsid w:val="00D82735"/>
    <w:rsid w:val="00D92D07"/>
    <w:rsid w:val="00D93C51"/>
    <w:rsid w:val="00DA5120"/>
    <w:rsid w:val="00DA7C4D"/>
    <w:rsid w:val="00DB3340"/>
    <w:rsid w:val="00DB387F"/>
    <w:rsid w:val="00DC07AE"/>
    <w:rsid w:val="00DC327C"/>
    <w:rsid w:val="00DC586B"/>
    <w:rsid w:val="00DC6B11"/>
    <w:rsid w:val="00DD38BD"/>
    <w:rsid w:val="00DD7D54"/>
    <w:rsid w:val="00DF18C5"/>
    <w:rsid w:val="00DF1B6D"/>
    <w:rsid w:val="00E04AAD"/>
    <w:rsid w:val="00E109DD"/>
    <w:rsid w:val="00E315B0"/>
    <w:rsid w:val="00E36A45"/>
    <w:rsid w:val="00E43979"/>
    <w:rsid w:val="00E45491"/>
    <w:rsid w:val="00E50FD9"/>
    <w:rsid w:val="00E6006B"/>
    <w:rsid w:val="00E62C6C"/>
    <w:rsid w:val="00E71095"/>
    <w:rsid w:val="00E7276C"/>
    <w:rsid w:val="00E727DB"/>
    <w:rsid w:val="00E7476E"/>
    <w:rsid w:val="00E95530"/>
    <w:rsid w:val="00EB433E"/>
    <w:rsid w:val="00ED0F9D"/>
    <w:rsid w:val="00ED230C"/>
    <w:rsid w:val="00ED4D19"/>
    <w:rsid w:val="00ED5995"/>
    <w:rsid w:val="00EE0C10"/>
    <w:rsid w:val="00EE4AF0"/>
    <w:rsid w:val="00EF142E"/>
    <w:rsid w:val="00F01932"/>
    <w:rsid w:val="00F01C23"/>
    <w:rsid w:val="00F07110"/>
    <w:rsid w:val="00F17133"/>
    <w:rsid w:val="00F232E7"/>
    <w:rsid w:val="00F25177"/>
    <w:rsid w:val="00F30DF3"/>
    <w:rsid w:val="00F44D44"/>
    <w:rsid w:val="00F65C17"/>
    <w:rsid w:val="00F71451"/>
    <w:rsid w:val="00F86BBE"/>
    <w:rsid w:val="00F87E79"/>
    <w:rsid w:val="00F906CC"/>
    <w:rsid w:val="00F92B17"/>
    <w:rsid w:val="00FA54C9"/>
    <w:rsid w:val="00FB0416"/>
    <w:rsid w:val="00FB433F"/>
    <w:rsid w:val="00FE1681"/>
    <w:rsid w:val="00FE2612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EF7BD"/>
  <w15:docId w15:val="{2A6C8E95-4633-4945-91FE-D5FA1F59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79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5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11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5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1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15A"/>
    <w:pPr>
      <w:spacing w:after="200"/>
      <w:ind w:left="720"/>
      <w:contextualSpacing/>
    </w:pPr>
    <w:rPr>
      <w:rFonts w:asciiTheme="minorHAnsi" w:hAnsiTheme="minorHAnsi"/>
    </w:rPr>
  </w:style>
  <w:style w:type="character" w:styleId="Emphasis">
    <w:name w:val="Emphasis"/>
    <w:basedOn w:val="DefaultParagraphFont"/>
    <w:uiPriority w:val="20"/>
    <w:qFormat/>
    <w:rsid w:val="005965B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965B4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5B4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5965B4"/>
    <w:pPr>
      <w:autoSpaceDE w:val="0"/>
      <w:autoSpaceDN w:val="0"/>
      <w:adjustRightInd w:val="0"/>
      <w:snapToGrid w:val="0"/>
      <w:spacing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65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D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2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3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D7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9C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ingindent">
    <w:name w:val="hanging_indent"/>
    <w:basedOn w:val="Normal"/>
    <w:rsid w:val="00E7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27DB"/>
    <w:pPr>
      <w:spacing w:after="0" w:line="240" w:lineRule="auto"/>
    </w:pPr>
    <w:rPr>
      <w:rFonts w:ascii="Arial" w:hAnsi="Arial"/>
    </w:rPr>
  </w:style>
  <w:style w:type="character" w:customStyle="1" w:styleId="Mention1">
    <w:name w:val="Mention1"/>
    <w:basedOn w:val="DefaultParagraphFont"/>
    <w:uiPriority w:val="99"/>
    <w:semiHidden/>
    <w:unhideWhenUsed/>
    <w:rsid w:val="005233A5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B26E48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B2587"/>
    <w:rPr>
      <w:color w:val="808080"/>
    </w:rPr>
  </w:style>
  <w:style w:type="character" w:customStyle="1" w:styleId="Mention">
    <w:name w:val="Mention"/>
    <w:basedOn w:val="DefaultParagraphFont"/>
    <w:uiPriority w:val="99"/>
    <w:semiHidden/>
    <w:unhideWhenUsed/>
    <w:rsid w:val="00D007A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bridgepointeducation.com/curriculum/file/d1ed61b5-8152-4f8e-948b-e162fd937c2f/1/Annotated%20Bibliography%20Tutorial.zip/story_html5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doi.org/xx.xx.xxxx" TargetMode="External"/><Relationship Id="rId17" Type="http://schemas.openxmlformats.org/officeDocument/2006/relationships/hyperlink" Target="http://writingcenter.uagc.edu/format-your-reference-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ritingcenter.uagc.edu/format-your-reference-lis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ritingcenter.uagc.edu/annotated-bibliograph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i.org/xx.xx.xxxx" TargetMode="External"/><Relationship Id="rId10" Type="http://schemas.openxmlformats.org/officeDocument/2006/relationships/hyperlink" Target="https://content.bridgepointeducation.com/curriculum/file/d1ed61b5-8152-4f8e-948b-e162fd937c2f/1/Annotated%20Bibliography%20Tutorial.zip/story_html5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ritingcenter.uagc.edu/annotated-bibliography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ing2\Documents\APA%20Extravaganza\AWC_APA_Template_7_22_2014_final_kk_JR_notes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CAA4-4228-4C8B-A364-E7A39DFFF1FE}"/>
      </w:docPartPr>
      <w:docPartBody>
        <w:p w:rsidR="00432FAD" w:rsidRDefault="00126B43">
          <w:r w:rsidRPr="0014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DFC2E4BD44581B4C619D6E3DB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3713-CAFA-4B08-A7F3-D7E1F3E6E2B3}"/>
      </w:docPartPr>
      <w:docPartBody>
        <w:p w:rsidR="0066348E" w:rsidRDefault="00432FAD" w:rsidP="00432FAD">
          <w:pPr>
            <w:pStyle w:val="F06DFC2E4BD44581B4C619D6E3DB8756"/>
          </w:pPr>
          <w:r>
            <w:rPr>
              <w:rFonts w:ascii="Times New Roman" w:hAnsi="Times New Roman" w:cs="Times New Roman"/>
              <w:sz w:val="24"/>
              <w:szCs w:val="24"/>
            </w:rPr>
            <w:t>Title of Your Assignment</w:t>
          </w:r>
        </w:p>
      </w:docPartBody>
    </w:docPart>
    <w:docPart>
      <w:docPartPr>
        <w:name w:val="18E30EEF9F414F868967CE3764D2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56C0-22A7-4404-B225-611AC8BB02BF}"/>
      </w:docPartPr>
      <w:docPartBody>
        <w:p w:rsidR="00A1606D" w:rsidRDefault="000F6EB9" w:rsidP="000F6EB9">
          <w:pPr>
            <w:pStyle w:val="18E30EEF9F414F868967CE3764D257E6"/>
          </w:pPr>
          <w:r w:rsidRPr="001464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43"/>
    <w:rsid w:val="000F6EB9"/>
    <w:rsid w:val="001248C7"/>
    <w:rsid w:val="00126B43"/>
    <w:rsid w:val="00432FAD"/>
    <w:rsid w:val="0066348E"/>
    <w:rsid w:val="00981E26"/>
    <w:rsid w:val="009B5255"/>
    <w:rsid w:val="00A1606D"/>
    <w:rsid w:val="00B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EB9"/>
    <w:rPr>
      <w:color w:val="808080"/>
    </w:rPr>
  </w:style>
  <w:style w:type="paragraph" w:customStyle="1" w:styleId="F06DFC2E4BD44581B4C619D6E3DB8756">
    <w:name w:val="F06DFC2E4BD44581B4C619D6E3DB8756"/>
    <w:rsid w:val="00432FAD"/>
    <w:pPr>
      <w:spacing w:after="0" w:line="276" w:lineRule="auto"/>
    </w:pPr>
    <w:rPr>
      <w:rFonts w:ascii="Arial" w:eastAsiaTheme="minorHAnsi" w:hAnsi="Arial"/>
    </w:rPr>
  </w:style>
  <w:style w:type="paragraph" w:customStyle="1" w:styleId="87C6CC2AB371441D9FB4B3258D046930">
    <w:name w:val="87C6CC2AB371441D9FB4B3258D046930"/>
    <w:rsid w:val="00432FAD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</w:rPr>
  </w:style>
  <w:style w:type="paragraph" w:customStyle="1" w:styleId="76378980DC304AEF83E7A2F97FF4E864">
    <w:name w:val="76378980DC304AEF83E7A2F97FF4E864"/>
    <w:rsid w:val="00432FAD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</w:rPr>
  </w:style>
  <w:style w:type="paragraph" w:customStyle="1" w:styleId="18E30EEF9F414F868967CE3764D257E6">
    <w:name w:val="18E30EEF9F414F868967CE3764D257E6"/>
    <w:rsid w:val="000F6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23BEC-8FE7-4B96-B740-C8DD8C47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AWC_APA_Template_7_22_2014_final_kk_JR_notes_FINAL</Template>
  <TotalTime>1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2021-03-02T12:21:00Z</dcterms:created>
  <dcterms:modified xsi:type="dcterms:W3CDTF">2021-03-02T12:21:00Z</dcterms:modified>
</cp:coreProperties>
</file>